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97F1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5868D" wp14:editId="50A78E5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3086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59EE6E07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2AFFEB3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EF93AB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2000D62C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5B2521A9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A893BC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58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644C3086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59EE6E07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2AFFEB3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36EF93AB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2000D62C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5B2521A9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A893BC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70B6AA7" wp14:editId="1C076F79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6F010" w14:textId="77777777" w:rsidR="00762595" w:rsidRDefault="00762595" w:rsidP="00762595">
      <w:pPr>
        <w:pStyle w:val="Heading1"/>
        <w:rPr>
          <w:sz w:val="24"/>
        </w:rPr>
      </w:pPr>
    </w:p>
    <w:p w14:paraId="37F464DD" w14:textId="77777777" w:rsidR="00762595" w:rsidRDefault="00762595" w:rsidP="00762595">
      <w:pPr>
        <w:pStyle w:val="Heading1"/>
        <w:rPr>
          <w:sz w:val="24"/>
        </w:rPr>
      </w:pPr>
    </w:p>
    <w:p w14:paraId="35CE3DF7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5DB681E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F1BD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4A9" w14:textId="4823F60D" w:rsidR="00762595" w:rsidRDefault="00447DDC">
            <w:r>
              <w:t>Dehydrated snow</w:t>
            </w:r>
          </w:p>
        </w:tc>
      </w:tr>
      <w:tr w:rsidR="00762595" w14:paraId="39209A2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541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951" w14:textId="77777777" w:rsidR="00762595" w:rsidRDefault="00CE3E70">
            <w:r>
              <w:t>September 2022</w:t>
            </w:r>
          </w:p>
        </w:tc>
      </w:tr>
      <w:tr w:rsidR="00762595" w14:paraId="75268A7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A19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C3" w14:textId="77777777" w:rsidR="00762595" w:rsidRDefault="00762595">
            <w:pPr>
              <w:pStyle w:val="Salutation"/>
            </w:pPr>
          </w:p>
        </w:tc>
      </w:tr>
      <w:tr w:rsidR="00762595" w14:paraId="42D3AE4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DC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B03" w14:textId="77777777" w:rsidR="00762595" w:rsidRDefault="00762595">
            <w:pPr>
              <w:pStyle w:val="Salutation"/>
            </w:pPr>
          </w:p>
        </w:tc>
      </w:tr>
      <w:tr w:rsidR="00762595" w14:paraId="46093D8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B72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35A" w14:textId="77777777" w:rsidR="00762595" w:rsidRDefault="00762595"/>
        </w:tc>
      </w:tr>
    </w:tbl>
    <w:p w14:paraId="6B8A8270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C32AAD4" w14:textId="77777777" w:rsidTr="009C2BE5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BBB027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059775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3448A6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77EF2B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4C1D9CCA" w14:textId="77777777" w:rsidTr="009C2BE5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ED0580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9CD527F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4E278B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1F3E3FF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22838F3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3C18522D" w14:textId="77777777" w:rsidTr="009C2BE5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DB68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FF71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8A03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CB8678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67DEE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0E0689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01274589" w14:textId="77777777" w:rsidTr="009C2BE5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77A" w14:textId="776C51E3" w:rsidR="00762595" w:rsidRDefault="00447DDC">
            <w:r w:rsidRPr="00447DDC">
              <w:t>Sodium polyacrylate can cause mild irritation of the upper respiratory tract by inhalation.  The dust can cause reddening/drying of the affected area.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B12" w14:textId="19D4FC8F" w:rsidR="00762595" w:rsidRDefault="00447DDC">
            <w:r>
              <w:t>Technician/teacher/pupils when handling powder.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A81" w14:textId="64070D9D" w:rsidR="00447DDC" w:rsidRDefault="00447DDC" w:rsidP="00447DDC">
            <w:pPr>
              <w:pStyle w:val="BodyText2"/>
              <w:spacing w:line="240" w:lineRule="auto"/>
            </w:pPr>
            <w:r>
              <w:t>Avoid raising dust. Wear gloves and eye protection when handling the granules in other than small quantities.</w:t>
            </w:r>
          </w:p>
          <w:p w14:paraId="364EBA69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2D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925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347" w14:textId="77777777" w:rsidR="00762595" w:rsidRDefault="00762595"/>
        </w:tc>
      </w:tr>
      <w:tr w:rsidR="00762595" w14:paraId="4B35751D" w14:textId="77777777" w:rsidTr="009C2BE5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0A9" w14:textId="0865A2FA" w:rsidR="00CE3E70" w:rsidRDefault="00447DDC">
            <w:r>
              <w:t>Polyacrylamide is similar and may also be harmful if swallowed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999" w14:textId="542A1C97" w:rsidR="00762595" w:rsidRDefault="00447DDC">
            <w:r>
              <w:t>Technician/teacher/pupils when handling powder.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321" w14:textId="71320CAD" w:rsidR="00762595" w:rsidRDefault="00447DDC" w:rsidP="00447DDC">
            <w:pPr>
              <w:pStyle w:val="BodyText2"/>
              <w:spacing w:line="240" w:lineRule="auto"/>
            </w:pPr>
            <w:r>
              <w:t>Avoid raising dust. Wear gloves and eye protection when handling the granules in other than small quantities.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CF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F3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091" w14:textId="77777777" w:rsidR="00762595" w:rsidRDefault="00762595"/>
        </w:tc>
      </w:tr>
    </w:tbl>
    <w:p w14:paraId="08242006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8DE57FB" w14:textId="77777777" w:rsidTr="00447DDC">
        <w:trPr>
          <w:trHeight w:val="213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C33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42B6F4E" w14:textId="77777777" w:rsidR="00762595" w:rsidRDefault="00762595"/>
          <w:p w14:paraId="176C82B0" w14:textId="333C77ED" w:rsidR="009C2BE5" w:rsidRDefault="00447DDC">
            <w:r>
              <w:t>The ‘magic snow’ powder is mixes with water which it absorbs quickly to make something resembling snow.</w:t>
            </w:r>
          </w:p>
        </w:tc>
      </w:tr>
    </w:tbl>
    <w:tbl>
      <w:tblPr>
        <w:tblpPr w:leftFromText="180" w:rightFromText="180" w:vertAnchor="text" w:horzAnchor="margin" w:tblpY="26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447DDC" w14:paraId="0AC1A92A" w14:textId="77777777" w:rsidTr="00447DDC">
        <w:trPr>
          <w:trHeight w:val="155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4D22" w14:textId="77777777" w:rsidR="00447DDC" w:rsidRDefault="00447DDC" w:rsidP="00447DD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F72ECB1" w14:textId="77777777" w:rsidR="00447DDC" w:rsidRDefault="00447DDC" w:rsidP="00447DDC">
            <w:pPr>
              <w:rPr>
                <w:b/>
                <w:bCs/>
                <w:sz w:val="28"/>
              </w:rPr>
            </w:pPr>
          </w:p>
          <w:p w14:paraId="36EF05E3" w14:textId="77777777" w:rsidR="00447DDC" w:rsidRDefault="00447DDC" w:rsidP="00447DDC"/>
        </w:tc>
      </w:tr>
    </w:tbl>
    <w:p w14:paraId="310B00AC" w14:textId="77777777" w:rsidR="00185440" w:rsidRDefault="00447DDC"/>
    <w:sectPr w:rsidR="00185440" w:rsidSect="00447DDC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DC"/>
    <w:rsid w:val="000147A5"/>
    <w:rsid w:val="001D1C70"/>
    <w:rsid w:val="00393E7C"/>
    <w:rsid w:val="003F3EA1"/>
    <w:rsid w:val="00447DDC"/>
    <w:rsid w:val="006E27A3"/>
    <w:rsid w:val="00762595"/>
    <w:rsid w:val="009601EF"/>
    <w:rsid w:val="009C2BE5"/>
    <w:rsid w:val="00BA3643"/>
    <w:rsid w:val="00CE3E70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CA07"/>
  <w15:chartTrackingRefBased/>
  <w15:docId w15:val="{8A017E20-3F35-4D54-8A22-4E489041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47DD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47DDC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2022-12-15T12:53:00Z</dcterms:created>
  <dcterms:modified xsi:type="dcterms:W3CDTF">2022-12-15T12:59:00Z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