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8DCF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7E30FC" wp14:editId="282A187A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29E95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543AA414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‘Risk assessment - A brief guide to controlling risks in the workplace’) </w:t>
                            </w:r>
                          </w:p>
                          <w:p w14:paraId="68B5671C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24180D4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75F80ED1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5D64E8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41F4F139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E30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X4QEAAKIDAAAOAAAAZHJzL2Uyb0RvYy54bWysU9tu2zAMfR+wfxD0vtgOkqw14hRdiw4D&#10;ugvQ7QNkWbKF2aJGKbGzrx8lp2m2vQ17ESSSPjznkN7eTEPPDgq9AVvxYpFzpqyExti24t++Pry5&#10;4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" filled="f" fillcolor="silver" stroked="f">
                <v:textbox>
                  <w:txbxContent>
                    <w:p w14:paraId="7C729E95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543AA414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sz w:val="24"/>
                        </w:rPr>
                        <w:t>based</w:t>
                      </w:r>
                      <w:proofErr w:type="gramEnd"/>
                      <w:r>
                        <w:rPr>
                          <w:sz w:val="24"/>
                        </w:rPr>
                        <w:t xml:space="preserve"> on HSE’s INDG 163 ‘Risk assessment - A brief guide to controlling risks in the workplace’) </w:t>
                      </w:r>
                    </w:p>
                    <w:p w14:paraId="68B5671C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124180D4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75F80ED1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5D64E8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41F4F139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71F9CD92" wp14:editId="17503E4C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2095A" w14:textId="77777777" w:rsidR="00762595" w:rsidRDefault="00762595" w:rsidP="00762595">
      <w:pPr>
        <w:pStyle w:val="Heading1"/>
        <w:rPr>
          <w:sz w:val="24"/>
        </w:rPr>
      </w:pPr>
    </w:p>
    <w:p w14:paraId="3B3DA2A7" w14:textId="77777777" w:rsidR="00762595" w:rsidRDefault="00762595" w:rsidP="00762595">
      <w:pPr>
        <w:pStyle w:val="Heading1"/>
        <w:rPr>
          <w:sz w:val="24"/>
        </w:rPr>
      </w:pPr>
    </w:p>
    <w:p w14:paraId="4695BC28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4A8454AD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1C0D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1089" w14:textId="529E5EC5" w:rsidR="00762595" w:rsidRDefault="009A7D81">
            <w:r w:rsidRPr="00E433BB">
              <w:t>Gravimetric determination of nickel using dimethylglyoxime</w:t>
            </w:r>
          </w:p>
        </w:tc>
      </w:tr>
      <w:tr w:rsidR="00762595" w14:paraId="3AE11C6F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42E5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2110" w14:textId="0BBB70A3" w:rsidR="00762595" w:rsidRDefault="009A7D81">
            <w:r>
              <w:t>August 2022</w:t>
            </w:r>
          </w:p>
        </w:tc>
      </w:tr>
      <w:tr w:rsidR="00762595" w14:paraId="3B6C2BAC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9BF3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9A03" w14:textId="77777777" w:rsidR="00762595" w:rsidRDefault="00762595">
            <w:pPr>
              <w:pStyle w:val="Salutation"/>
            </w:pPr>
          </w:p>
        </w:tc>
      </w:tr>
      <w:tr w:rsidR="00762595" w14:paraId="4701E223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435F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5DD7" w14:textId="77777777" w:rsidR="00762595" w:rsidRDefault="00762595">
            <w:pPr>
              <w:pStyle w:val="Salutation"/>
            </w:pPr>
          </w:p>
        </w:tc>
      </w:tr>
      <w:tr w:rsidR="00762595" w14:paraId="3657A5CB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3B2C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D462" w14:textId="77777777" w:rsidR="00762595" w:rsidRDefault="00762595"/>
        </w:tc>
      </w:tr>
    </w:tbl>
    <w:p w14:paraId="5B802FB1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66589A7A" w14:textId="77777777" w:rsidTr="004B3EC1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5FB2760F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5C6818B4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2088A9E1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35E9D336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12523FD8" w14:textId="77777777" w:rsidTr="004B3EC1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02B2EAE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3AACCC9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A7F135D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816902E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4A613CC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4BFB3B78" w14:textId="77777777" w:rsidTr="004B3EC1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06ED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9A8C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CECA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A9904BC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B5762C3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2748ABE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62595" w14:paraId="351ACE85" w14:textId="77777777" w:rsidTr="004B3EC1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3707" w14:textId="76CB4A26" w:rsidR="00762595" w:rsidRDefault="009A7D81">
            <w:r>
              <w:t>Nickel chloride is toxic if swallowed or inhaled, carcinogenic if inhaled, a mutagen and reproductive toxin, a skin irritant and sensitiser and causes organ damage to the lungs.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2543" w14:textId="77777777" w:rsidR="00762595" w:rsidRDefault="009A7D81">
            <w:r>
              <w:t>Technician while preparing solution by splashes or inhalation.</w:t>
            </w:r>
          </w:p>
          <w:p w14:paraId="14A7F4EF" w14:textId="77777777" w:rsidR="009A7D81" w:rsidRDefault="009A7D81"/>
          <w:p w14:paraId="2EBCB626" w14:textId="4C938729" w:rsidR="009A7D81" w:rsidRDefault="009A7D81">
            <w:r>
              <w:t>Pupils by splashes or inhalation while carrying out experiment.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5DEE" w14:textId="77777777" w:rsidR="00762595" w:rsidRDefault="009A7D81">
            <w:r>
              <w:t>Avoid raising dust. Wear goggles (BS EN166 3) and gloves.</w:t>
            </w:r>
          </w:p>
          <w:p w14:paraId="39E5842E" w14:textId="77777777" w:rsidR="009A7D81" w:rsidRDefault="009A7D81"/>
          <w:p w14:paraId="43783967" w14:textId="77777777" w:rsidR="009A7D81" w:rsidRDefault="009A7D81"/>
          <w:p w14:paraId="6A2E55D4" w14:textId="77777777" w:rsidR="009A7D81" w:rsidRDefault="009A7D81"/>
          <w:p w14:paraId="58E407F6" w14:textId="77777777" w:rsidR="004B3EC1" w:rsidRDefault="004B3EC1">
            <w:r>
              <w:t>The solution is l</w:t>
            </w:r>
            <w:r w:rsidR="009A7D81">
              <w:t>ess hazardous but still a carcinogen, mutagen</w:t>
            </w:r>
            <w:r>
              <w:t>,</w:t>
            </w:r>
            <w:r w:rsidR="009A7D81">
              <w:t xml:space="preserve"> skin sensitiser</w:t>
            </w:r>
            <w:r>
              <w:t>, organ toxin and possibly a reproductive toxin.</w:t>
            </w:r>
            <w:r w:rsidR="00911CE3">
              <w:t xml:space="preserve"> </w:t>
            </w:r>
          </w:p>
          <w:p w14:paraId="18A4A8E6" w14:textId="3F124FFE" w:rsidR="009A7D81" w:rsidRDefault="00911CE3">
            <w:r>
              <w:t>Inhalation though</w:t>
            </w:r>
            <w:r w:rsidR="004B3EC1">
              <w:t>,</w:t>
            </w:r>
            <w:r>
              <w:t xml:space="preserve"> is unlikely unless an aerosol is produced. Wear goggles (BS EN166 3) and gloves.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404A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54B0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BCE1" w14:textId="77777777" w:rsidR="00762595" w:rsidRDefault="00762595"/>
        </w:tc>
      </w:tr>
      <w:tr w:rsidR="004B3EC1" w14:paraId="3EB9E9BF" w14:textId="77777777" w:rsidTr="004B3EC1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E7C2" w14:textId="159EB146" w:rsidR="004B3EC1" w:rsidRDefault="004B3EC1">
            <w:r>
              <w:t xml:space="preserve">Dimethylglyoxime is a flammable solid and is toxic if swallowed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D691" w14:textId="067991C2" w:rsidR="004B3EC1" w:rsidRDefault="004B3EC1">
            <w:r>
              <w:t>Technicians while preparing solution</w:t>
            </w:r>
            <w:r>
              <w:t>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5164" w14:textId="73127903" w:rsidR="004B3EC1" w:rsidRDefault="004B3EC1">
            <w:r>
              <w:t xml:space="preserve">Keep away from sources of ignition.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590" w14:textId="77777777" w:rsidR="004B3EC1" w:rsidRDefault="004B3EC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9627" w14:textId="77777777" w:rsidR="004B3EC1" w:rsidRDefault="004B3EC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4549" w14:textId="77777777" w:rsidR="004B3EC1" w:rsidRDefault="004B3EC1"/>
        </w:tc>
      </w:tr>
      <w:tr w:rsidR="00762595" w14:paraId="118850F3" w14:textId="77777777" w:rsidTr="004B3EC1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2845" w14:textId="4664072F" w:rsidR="00762595" w:rsidRDefault="00911CE3">
            <w:r>
              <w:t xml:space="preserve">The </w:t>
            </w:r>
            <w:r w:rsidR="004B3EC1">
              <w:t>dimethylglyoxime</w:t>
            </w:r>
            <w:r>
              <w:t xml:space="preserve"> solution is prepared in ethanol (IMS) which is highly flammable.</w:t>
            </w:r>
          </w:p>
          <w:p w14:paraId="6071826E" w14:textId="1B2C63A2" w:rsidR="00911CE3" w:rsidRDefault="00911CE3">
            <w:r>
              <w:t>IMS is also harmful if swallowed and can cause damage to organs.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A60D" w14:textId="474A3385" w:rsidR="00762595" w:rsidRDefault="00911CE3">
            <w:r>
              <w:t>Technicians while preparing solution or pupils while carrying out experiment by fire.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CB2A" w14:textId="77777777" w:rsidR="00762595" w:rsidRDefault="00911CE3">
            <w:r>
              <w:t>Keep away from sources of ignition.</w:t>
            </w:r>
          </w:p>
          <w:p w14:paraId="56E036BC" w14:textId="0E522130" w:rsidR="00911CE3" w:rsidRDefault="00911CE3">
            <w:r>
              <w:t>The toxicity is minor unless it is drunk in quantity. Working in a well-ventilated room will mitigate issues of inhalation.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A76E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1EB3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76B2" w14:textId="77777777" w:rsidR="00762595" w:rsidRDefault="00762595"/>
        </w:tc>
      </w:tr>
      <w:tr w:rsidR="00762595" w14:paraId="43ABCDEE" w14:textId="77777777" w:rsidTr="004B3EC1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6A29" w14:textId="77777777" w:rsidR="00762595" w:rsidRDefault="00911CE3">
            <w:r>
              <w:t>Hydrochloric acid is corrosive to skin and eyes and produces irritating fumes.</w:t>
            </w:r>
          </w:p>
          <w:p w14:paraId="35963C4A" w14:textId="75D9A17F" w:rsidR="002A5C7F" w:rsidRDefault="002A5C7F">
            <w:r>
              <w:lastRenderedPageBreak/>
              <w:t xml:space="preserve">A </w:t>
            </w:r>
            <w:r>
              <w:t xml:space="preserve">2 mol </w:t>
            </w:r>
            <w:r w:rsidRPr="00911CE3">
              <w:t>l</w:t>
            </w:r>
            <w:r w:rsidRPr="00911CE3">
              <w:rPr>
                <w:vertAlign w:val="superscript"/>
              </w:rPr>
              <w:t>-1</w:t>
            </w:r>
            <w:r>
              <w:rPr>
                <w:vertAlign w:val="superscript"/>
              </w:rPr>
              <w:t xml:space="preserve"> </w:t>
            </w:r>
            <w:r w:rsidRPr="00911CE3">
              <w:t>solution</w:t>
            </w:r>
            <w:r>
              <w:t xml:space="preserve"> is of no significant hazard.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BDB2" w14:textId="036CF114" w:rsidR="00762595" w:rsidRDefault="00911CE3">
            <w:r>
              <w:lastRenderedPageBreak/>
              <w:t xml:space="preserve">Technician preparing 2 mol </w:t>
            </w:r>
            <w:r w:rsidRPr="00911CE3">
              <w:t>l</w:t>
            </w:r>
            <w:r w:rsidRPr="00911CE3">
              <w:rPr>
                <w:vertAlign w:val="superscript"/>
              </w:rPr>
              <w:t>-1</w:t>
            </w:r>
            <w:r>
              <w:rPr>
                <w:vertAlign w:val="superscript"/>
              </w:rPr>
              <w:t xml:space="preserve"> </w:t>
            </w:r>
            <w:r w:rsidRPr="00911CE3">
              <w:t>solution</w:t>
            </w:r>
            <w:r>
              <w:t xml:space="preserve"> by splashes or inhalation.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33A8" w14:textId="77777777" w:rsidR="00762595" w:rsidRDefault="00911CE3">
            <w:r>
              <w:t xml:space="preserve">Work in a fume cupboard unless the volume is very small. </w:t>
            </w:r>
          </w:p>
          <w:p w14:paraId="41E13533" w14:textId="76ABB8B5" w:rsidR="00911CE3" w:rsidRDefault="00911CE3">
            <w:r>
              <w:t>Wear goggles (B</w:t>
            </w:r>
            <w:r w:rsidR="002A5C7F">
              <w:t>S</w:t>
            </w:r>
            <w:r>
              <w:t xml:space="preserve"> EN166 3) and gloves.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AFB4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85DA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C09B" w14:textId="77777777" w:rsidR="00762595" w:rsidRDefault="00762595"/>
        </w:tc>
      </w:tr>
      <w:tr w:rsidR="00762595" w14:paraId="5A536D10" w14:textId="77777777" w:rsidTr="004B3EC1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0937" w14:textId="1457990F" w:rsidR="00762595" w:rsidRDefault="002A5C7F">
            <w:r>
              <w:t xml:space="preserve">Hydrochloric acid is corrosive to skin and eyes and produces </w:t>
            </w:r>
            <w:r>
              <w:t>toxic</w:t>
            </w:r>
            <w:r>
              <w:t xml:space="preserve"> fumes.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5016" w14:textId="7634AA8D" w:rsidR="00762595" w:rsidRDefault="002A5C7F">
            <w:r>
              <w:t xml:space="preserve">Technician preparing 2 mol </w:t>
            </w:r>
            <w:r w:rsidRPr="00911CE3">
              <w:t>l</w:t>
            </w:r>
            <w:r w:rsidRPr="00911CE3">
              <w:rPr>
                <w:vertAlign w:val="superscript"/>
              </w:rPr>
              <w:t>-1</w:t>
            </w:r>
            <w:r>
              <w:rPr>
                <w:vertAlign w:val="superscript"/>
              </w:rPr>
              <w:t xml:space="preserve"> </w:t>
            </w:r>
            <w:r w:rsidRPr="00911CE3">
              <w:t>solution</w:t>
            </w:r>
            <w:r>
              <w:t xml:space="preserve"> by splashes or inhalation.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0BF2" w14:textId="2EAEC541" w:rsidR="00762595" w:rsidRDefault="002A5C7F" w:rsidP="002A5C7F">
            <w:r>
              <w:t>Work in a fume cupboard</w:t>
            </w:r>
            <w:r>
              <w:t xml:space="preserve">. </w:t>
            </w:r>
            <w:r>
              <w:t>Wear goggles (B</w:t>
            </w:r>
            <w:r>
              <w:t>S</w:t>
            </w:r>
            <w:r>
              <w:t xml:space="preserve"> EN166 3) and gloves.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2657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D93C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8F90" w14:textId="77777777" w:rsidR="00762595" w:rsidRDefault="00762595"/>
        </w:tc>
      </w:tr>
      <w:tr w:rsidR="00762595" w14:paraId="6EFE9560" w14:textId="77777777" w:rsidTr="004B3EC1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F247" w14:textId="4B201B38" w:rsidR="00762595" w:rsidRDefault="002A5C7F">
            <w:r>
              <w:t xml:space="preserve">2 mol </w:t>
            </w:r>
            <w:r w:rsidRPr="00911CE3">
              <w:t>l</w:t>
            </w:r>
            <w:r w:rsidRPr="00911CE3">
              <w:rPr>
                <w:vertAlign w:val="superscript"/>
              </w:rPr>
              <w:t>-1</w:t>
            </w:r>
            <w:r>
              <w:rPr>
                <w:vertAlign w:val="superscript"/>
              </w:rPr>
              <w:t xml:space="preserve"> </w:t>
            </w:r>
            <w:r>
              <w:t>ammonia causes serious eye damage and can produce irritating fumes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641D" w14:textId="6C0292A2" w:rsidR="00762595" w:rsidRDefault="002A5C7F">
            <w:r>
              <w:t>Pupils while carrying out experiment by splashes.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699A" w14:textId="69046432" w:rsidR="00762595" w:rsidRDefault="002A5C7F">
            <w:r>
              <w:t>Wear goggles (BS EN166 3) and work in a well-ventilated laboratory.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1435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183D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8D9D" w14:textId="77777777" w:rsidR="00762595" w:rsidRDefault="00762595"/>
        </w:tc>
      </w:tr>
    </w:tbl>
    <w:p w14:paraId="3CC08698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3B07D20C" w14:textId="77777777" w:rsidTr="004B3EC1">
        <w:trPr>
          <w:trHeight w:val="1976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5653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44187E7A" w14:textId="77777777" w:rsidR="00762595" w:rsidRDefault="00762595"/>
          <w:p w14:paraId="1193CCFF" w14:textId="77777777" w:rsidR="004B3EC1" w:rsidRDefault="004B3E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Nickel chloride is dissolved in water and an alcoholic solution of dimethylglyoxime is added along with ammonia to keep the solution alkaline.</w:t>
            </w:r>
          </w:p>
          <w:p w14:paraId="12149794" w14:textId="056B206A" w:rsidR="004B3EC1" w:rsidRDefault="004B3EC1">
            <w:r>
              <w:rPr>
                <w:sz w:val="22"/>
                <w:szCs w:val="22"/>
              </w:rPr>
              <w:t>A red precipitate of the complex is formed. This is filtered off, dried and weighed and this information can be used to determine the amount of nickel in the original solid.</w:t>
            </w:r>
          </w:p>
        </w:tc>
      </w:tr>
    </w:tbl>
    <w:p w14:paraId="3611E290" w14:textId="77777777" w:rsidR="00762595" w:rsidRDefault="00762595" w:rsidP="00762595">
      <w:pPr>
        <w:rPr>
          <w:sz w:val="28"/>
        </w:rPr>
      </w:pPr>
    </w:p>
    <w:p w14:paraId="573D83D1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2E24D02E" w14:textId="77777777" w:rsidTr="004B3EC1">
        <w:trPr>
          <w:trHeight w:val="1835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5C19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4B04645F" w14:textId="77777777" w:rsidR="004B3EC1" w:rsidRDefault="004B3EC1">
            <w:pPr>
              <w:rPr>
                <w:b/>
                <w:bCs/>
                <w:sz w:val="28"/>
              </w:rPr>
            </w:pPr>
          </w:p>
          <w:p w14:paraId="6DF6BFB1" w14:textId="48A4E5BF" w:rsidR="004B3EC1" w:rsidRDefault="004B3EC1">
            <w:r w:rsidRPr="004B3EC1">
              <w:rPr>
                <w:sz w:val="22"/>
                <w:szCs w:val="22"/>
              </w:rPr>
              <w:t>Nickel compounds are toxic to the environment so the complex and any other nickel residues must be kept for uplift by a licensed waste contactor</w:t>
            </w:r>
          </w:p>
        </w:tc>
      </w:tr>
    </w:tbl>
    <w:p w14:paraId="55533752" w14:textId="77777777" w:rsidR="00185440" w:rsidRDefault="00FD2A34"/>
    <w:sectPr w:rsidR="00185440" w:rsidSect="0076259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81"/>
    <w:rsid w:val="000147A5"/>
    <w:rsid w:val="001D1C70"/>
    <w:rsid w:val="002A5C7F"/>
    <w:rsid w:val="00393E7C"/>
    <w:rsid w:val="003F3EA1"/>
    <w:rsid w:val="004B3EC1"/>
    <w:rsid w:val="006E27A3"/>
    <w:rsid w:val="00762595"/>
    <w:rsid w:val="00911CE3"/>
    <w:rsid w:val="009601EF"/>
    <w:rsid w:val="009A7D81"/>
    <w:rsid w:val="00BA3643"/>
    <w:rsid w:val="00D24C31"/>
    <w:rsid w:val="00E82E1C"/>
    <w:rsid w:val="00EB7C10"/>
    <w:rsid w:val="00F31A31"/>
    <w:rsid w:val="00FD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13A72"/>
  <w15:chartTrackingRefBased/>
  <w15:docId w15:val="{5553B102-7D1D-4C8B-9F06-F26F286C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C7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1027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Lloyd</cp:lastModifiedBy>
  <cp:revision>1</cp:revision>
  <dcterms:created xsi:type="dcterms:W3CDTF">2022-08-23T15:37:00Z</dcterms:created>
  <dcterms:modified xsi:type="dcterms:W3CDTF">2022-08-24T08:48:00Z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