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8242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6C204" wp14:editId="612E00E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08B31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0C8A09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7BC630E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D4FCD09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979C37C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F4D5792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52548B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6C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16608B31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0C8A09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7BC630E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7D4FCD09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979C37C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F4D5792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52548B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CE64609" wp14:editId="69199B1D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C013" w14:textId="77777777" w:rsidR="00762595" w:rsidRDefault="00762595" w:rsidP="00762595">
      <w:pPr>
        <w:pStyle w:val="Heading1"/>
        <w:rPr>
          <w:sz w:val="24"/>
        </w:rPr>
      </w:pPr>
    </w:p>
    <w:p w14:paraId="11D23ED2" w14:textId="77777777" w:rsidR="00762595" w:rsidRDefault="00762595" w:rsidP="00762595">
      <w:pPr>
        <w:pStyle w:val="Heading1"/>
        <w:rPr>
          <w:sz w:val="24"/>
        </w:rPr>
      </w:pPr>
    </w:p>
    <w:p w14:paraId="49C0AE51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6EA76B2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43D2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CCC" w14:textId="35444A3B" w:rsidR="00762595" w:rsidRDefault="0093753B">
            <w:r>
              <w:t>Iodine Clock</w:t>
            </w:r>
          </w:p>
        </w:tc>
      </w:tr>
      <w:tr w:rsidR="00762595" w14:paraId="607F2D3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89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BCE" w14:textId="72C29DA7" w:rsidR="00762595" w:rsidRDefault="0093753B">
            <w:r>
              <w:t>7</w:t>
            </w:r>
            <w:r w:rsidRPr="0093753B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4C05326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D72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94D" w14:textId="77777777" w:rsidR="00762595" w:rsidRDefault="00762595">
            <w:pPr>
              <w:pStyle w:val="Salutation"/>
            </w:pPr>
          </w:p>
        </w:tc>
      </w:tr>
      <w:tr w:rsidR="00762595" w14:paraId="63C1A1B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74A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A30" w14:textId="77777777" w:rsidR="00762595" w:rsidRDefault="00762595">
            <w:pPr>
              <w:pStyle w:val="Salutation"/>
            </w:pPr>
          </w:p>
        </w:tc>
      </w:tr>
      <w:tr w:rsidR="00762595" w14:paraId="397FD26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FB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B5B" w14:textId="77777777" w:rsidR="00762595" w:rsidRDefault="00762595"/>
        </w:tc>
      </w:tr>
    </w:tbl>
    <w:p w14:paraId="77B85432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97D774A" w14:textId="77777777" w:rsidTr="0093753B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582EFA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B30023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BD245F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CD2AE8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78824420" w14:textId="77777777" w:rsidTr="0093753B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55FEFE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241716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96856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F88952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5CF3072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4BA2F077" w14:textId="77777777" w:rsidTr="0093753B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811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77E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7677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846AE3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95442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B634D8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3753B" w14:paraId="5CAEB67C" w14:textId="77777777" w:rsidTr="0093753B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78D" w14:textId="77777777" w:rsidR="0093753B" w:rsidRDefault="0093753B" w:rsidP="0093753B">
            <w:r>
              <w:t>Sulphuric acid is corrosive</w:t>
            </w:r>
          </w:p>
          <w:p w14:paraId="72FC4857" w14:textId="77777777" w:rsidR="0093753B" w:rsidRDefault="0093753B" w:rsidP="0093753B"/>
          <w:p w14:paraId="44EFE1B1" w14:textId="40413679" w:rsidR="0093753B" w:rsidRDefault="0093753B" w:rsidP="0093753B">
            <w:r>
              <w:t xml:space="preserve">0.1 </w:t>
            </w:r>
            <w:r w:rsidRPr="0093753B">
              <w:t>mol l</w:t>
            </w:r>
            <w:r w:rsidRPr="0093753B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sulphuric acid 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2AF" w14:textId="12D1BCE9" w:rsidR="0093753B" w:rsidRDefault="0093753B" w:rsidP="0093753B">
            <w:r>
              <w:t>Technician by splashing while preparing 0.1M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62D" w14:textId="1348FB22" w:rsidR="0093753B" w:rsidRDefault="0093753B" w:rsidP="0093753B">
            <w:r w:rsidRPr="0063770A">
              <w:t xml:space="preserve">Wear face shield, nitrile gloves and </w:t>
            </w:r>
            <w:proofErr w:type="spellStart"/>
            <w:r w:rsidRPr="0063770A">
              <w:t>pvc</w:t>
            </w:r>
            <w:proofErr w:type="spellEnd"/>
            <w:r w:rsidRPr="0063770A">
              <w:t xml:space="preserve"> apron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E0D" w14:textId="77777777" w:rsidR="0093753B" w:rsidRDefault="0093753B" w:rsidP="009375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C4E" w14:textId="77777777" w:rsidR="0093753B" w:rsidRDefault="0093753B" w:rsidP="0093753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664" w14:textId="77777777" w:rsidR="0093753B" w:rsidRDefault="0093753B" w:rsidP="0093753B"/>
        </w:tc>
      </w:tr>
      <w:tr w:rsidR="0093753B" w14:paraId="1354F505" w14:textId="77777777" w:rsidTr="0093753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B93" w14:textId="77777777" w:rsidR="0093753B" w:rsidRDefault="0093753B" w:rsidP="0093753B">
            <w:r>
              <w:t>Sodium hydrogen sulphite is corrosive to eyes</w:t>
            </w:r>
          </w:p>
          <w:p w14:paraId="5F7E2765" w14:textId="77777777" w:rsidR="0093753B" w:rsidRDefault="0093753B" w:rsidP="0093753B"/>
          <w:p w14:paraId="359B8C23" w14:textId="0566AAB5" w:rsidR="0093753B" w:rsidRDefault="0093753B" w:rsidP="0093753B">
            <w:r>
              <w:t xml:space="preserve">0.2 </w:t>
            </w:r>
            <w:r w:rsidRPr="0093753B">
              <w:t>mol l</w:t>
            </w:r>
            <w:r w:rsidRPr="0093753B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sodium hydrogen sulphite solution 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36E" w14:textId="510CE3C5" w:rsidR="0093753B" w:rsidRDefault="0093753B" w:rsidP="0093753B">
            <w:r>
              <w:t>Technician by splashing preparing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F34" w14:textId="768ACB77" w:rsidR="0093753B" w:rsidRDefault="0093753B" w:rsidP="0093753B">
            <w:r w:rsidRPr="00923AC6">
              <w:t xml:space="preserve">Wear </w:t>
            </w:r>
            <w:r>
              <w:t>goggles (BS EN166 3) (</w:t>
            </w:r>
            <w:r w:rsidRPr="00923AC6">
              <w:t xml:space="preserve">and </w:t>
            </w:r>
            <w:r>
              <w:t>perhaps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202" w14:textId="77777777" w:rsidR="0093753B" w:rsidRDefault="0093753B" w:rsidP="009375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F56" w14:textId="77777777" w:rsidR="0093753B" w:rsidRDefault="0093753B" w:rsidP="0093753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598" w14:textId="77777777" w:rsidR="0093753B" w:rsidRDefault="0093753B" w:rsidP="0093753B"/>
        </w:tc>
      </w:tr>
      <w:tr w:rsidR="0093753B" w14:paraId="2790382E" w14:textId="77777777" w:rsidTr="0093753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856" w14:textId="77777777" w:rsidR="0093753B" w:rsidRDefault="0093753B" w:rsidP="0093753B">
            <w:r>
              <w:t>Iodic acid is corrosive and oxidising.</w:t>
            </w:r>
          </w:p>
          <w:p w14:paraId="0491487F" w14:textId="77777777" w:rsidR="0093753B" w:rsidRDefault="0093753B" w:rsidP="0093753B"/>
          <w:p w14:paraId="3D48860D" w14:textId="6FCACE24" w:rsidR="0093753B" w:rsidRDefault="0093753B" w:rsidP="0093753B">
            <w:r>
              <w:t xml:space="preserve">0.038 </w:t>
            </w:r>
            <w:r w:rsidRPr="0093753B">
              <w:t>mol l</w:t>
            </w:r>
            <w:r w:rsidRPr="0093753B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iodic acid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445" w14:textId="3D365DBB" w:rsidR="0093753B" w:rsidRDefault="0093753B" w:rsidP="0093753B">
            <w:r>
              <w:t>Technician preparing solutions by spillage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2D9" w14:textId="69B6AAF1" w:rsidR="0093753B" w:rsidRDefault="0093753B" w:rsidP="0093753B">
            <w:r>
              <w:t xml:space="preserve">Avoid raising dust. Wear goggles (BS EN166 3) and gloves.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920" w14:textId="77777777" w:rsidR="0093753B" w:rsidRDefault="0093753B" w:rsidP="009375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F62" w14:textId="77777777" w:rsidR="0093753B" w:rsidRDefault="0093753B" w:rsidP="0093753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343" w14:textId="77777777" w:rsidR="0093753B" w:rsidRDefault="0093753B" w:rsidP="0093753B"/>
        </w:tc>
      </w:tr>
      <w:tr w:rsidR="0093753B" w14:paraId="750183E0" w14:textId="77777777" w:rsidTr="0093753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37B" w14:textId="1FC8E1DA" w:rsidR="0093753B" w:rsidRDefault="0093753B" w:rsidP="0093753B">
            <w:r>
              <w:t>Starch solution 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D6C" w14:textId="77777777" w:rsidR="0093753B" w:rsidRDefault="0093753B" w:rsidP="0093753B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5C1" w14:textId="77777777" w:rsidR="0093753B" w:rsidRDefault="0093753B" w:rsidP="009375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576" w14:textId="77777777" w:rsidR="0093753B" w:rsidRDefault="0093753B" w:rsidP="009375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A1E" w14:textId="77777777" w:rsidR="0093753B" w:rsidRDefault="0093753B" w:rsidP="0093753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154" w14:textId="77777777" w:rsidR="0093753B" w:rsidRDefault="0093753B" w:rsidP="0093753B"/>
        </w:tc>
      </w:tr>
    </w:tbl>
    <w:p w14:paraId="2F3DA5DA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66747AE7" w14:textId="77777777" w:rsidTr="00762595">
        <w:trPr>
          <w:trHeight w:val="609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8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2F5C62B0" w14:textId="77777777" w:rsidR="00762595" w:rsidRDefault="00762595"/>
          <w:p w14:paraId="4B9B3849" w14:textId="77777777" w:rsidR="0093753B" w:rsidRDefault="0093753B"/>
          <w:p w14:paraId="1CCB2462" w14:textId="77777777" w:rsidR="0093753B" w:rsidRDefault="0093753B" w:rsidP="0093753B">
            <w:r>
              <w:t>Flasks are prepared of known amounts of water with some starch solution. A small amount of sodium hydrogen sulphite solution is added and then the iodic acid. The time taken for the solution to go blue is recorded.</w:t>
            </w:r>
          </w:p>
          <w:p w14:paraId="6FE95BD2" w14:textId="383F919A" w:rsidR="0093753B" w:rsidRDefault="0093753B" w:rsidP="0093753B">
            <w:r>
              <w:t xml:space="preserve">The class results are </w:t>
            </w:r>
            <w:proofErr w:type="gramStart"/>
            <w:r>
              <w:t>plotted</w:t>
            </w:r>
            <w:proofErr w:type="gramEnd"/>
            <w:r>
              <w:t xml:space="preserve"> and the class prepares a series of flasks with volumes of water designed to change colour in time to the cannons in the final stages of the 1812 Overture.</w:t>
            </w:r>
          </w:p>
        </w:tc>
      </w:tr>
    </w:tbl>
    <w:p w14:paraId="1D9BD440" w14:textId="77777777" w:rsidR="00762595" w:rsidRDefault="00762595" w:rsidP="00762595">
      <w:pPr>
        <w:rPr>
          <w:sz w:val="28"/>
        </w:rPr>
      </w:pPr>
    </w:p>
    <w:p w14:paraId="7E2A570A" w14:textId="77777777" w:rsidR="00762595" w:rsidRDefault="00762595" w:rsidP="00762595">
      <w:pPr>
        <w:rPr>
          <w:sz w:val="28"/>
        </w:rPr>
      </w:pPr>
    </w:p>
    <w:p w14:paraId="395A18E3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3E9BB9C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98DA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18CF3667" w14:textId="77777777" w:rsidR="00185440" w:rsidRDefault="0093753B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B"/>
    <w:rsid w:val="000147A5"/>
    <w:rsid w:val="001D1C70"/>
    <w:rsid w:val="00393E7C"/>
    <w:rsid w:val="003F3EA1"/>
    <w:rsid w:val="006E27A3"/>
    <w:rsid w:val="00762595"/>
    <w:rsid w:val="0093753B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E172"/>
  <w15:chartTrackingRefBased/>
  <w15:docId w15:val="{C9C8C48F-CFD2-4E36-B200-AEA98B4B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2022-07-07T14:44:00Z</dcterms:created>
  <dcterms:modified xsi:type="dcterms:W3CDTF">2022-07-07T14:46:00Z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