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434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B9B11" wp14:editId="45B8C68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79E04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1C5DF82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4F1C792F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61DCC3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4F5EF2C4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08941F73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58734E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B9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54879E04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1C5DF82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4F1C792F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1261DCC3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4F5EF2C4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08941F73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58734E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CA5CDF0" wp14:editId="5FDA4B4C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8AFB" w14:textId="77777777" w:rsidR="00762595" w:rsidRDefault="00762595" w:rsidP="00762595">
      <w:pPr>
        <w:pStyle w:val="Heading1"/>
        <w:rPr>
          <w:sz w:val="24"/>
        </w:rPr>
      </w:pPr>
    </w:p>
    <w:p w14:paraId="4C1D7BA6" w14:textId="77777777" w:rsidR="00762595" w:rsidRDefault="00762595" w:rsidP="00762595">
      <w:pPr>
        <w:pStyle w:val="Heading1"/>
        <w:rPr>
          <w:sz w:val="24"/>
        </w:rPr>
      </w:pPr>
    </w:p>
    <w:p w14:paraId="221D7F8D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3A85DDF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FB7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93B" w14:textId="7B121DFD" w:rsidR="00762595" w:rsidRDefault="00467A7A">
            <w:r w:rsidRPr="00467A7A">
              <w:t>Int2 PPA3-1 - Preparation of a Salt</w:t>
            </w:r>
          </w:p>
        </w:tc>
      </w:tr>
      <w:tr w:rsidR="00762595" w14:paraId="4395CB0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43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D48" w14:textId="374C247A" w:rsidR="00762595" w:rsidRDefault="00467A7A">
            <w:r>
              <w:t>8</w:t>
            </w:r>
            <w:r w:rsidRPr="00467A7A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4BF775E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307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23F" w14:textId="77777777" w:rsidR="00762595" w:rsidRDefault="00762595">
            <w:pPr>
              <w:pStyle w:val="Salutation"/>
            </w:pPr>
          </w:p>
        </w:tc>
      </w:tr>
      <w:tr w:rsidR="00762595" w14:paraId="41FC1B2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7ED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E91" w14:textId="77777777" w:rsidR="00762595" w:rsidRDefault="00762595">
            <w:pPr>
              <w:pStyle w:val="Salutation"/>
            </w:pPr>
          </w:p>
        </w:tc>
      </w:tr>
      <w:tr w:rsidR="00762595" w14:paraId="30B7D01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CD5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79D" w14:textId="77777777" w:rsidR="00762595" w:rsidRDefault="00762595"/>
        </w:tc>
      </w:tr>
    </w:tbl>
    <w:p w14:paraId="16B76F22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1AD0AD3" w14:textId="77777777" w:rsidTr="00467A7A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62F1E3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8A77DB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C8EF63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387F41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507F63BD" w14:textId="77777777" w:rsidTr="00467A7A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6851806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AF749B7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BD3B96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47CD95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4ABDE64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E406D01" w14:textId="77777777" w:rsidTr="00467A7A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974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F148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1E57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56BB88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092495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713661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10F86124" w14:textId="77777777" w:rsidTr="00467A7A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15F" w14:textId="674C24E3" w:rsidR="00762595" w:rsidRDefault="00467A7A">
            <w:r>
              <w:t>Magnesium turnings are flammable.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AB1" w14:textId="720E9C32" w:rsidR="00762595" w:rsidRDefault="00467A7A">
            <w:r>
              <w:t>Pupils by burns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178" w14:textId="72E874B4" w:rsidR="00762595" w:rsidRDefault="00467A7A">
            <w:r>
              <w:t>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92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6F5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DA3" w14:textId="77777777" w:rsidR="00762595" w:rsidRDefault="00762595"/>
        </w:tc>
      </w:tr>
      <w:tr w:rsidR="00762595" w14:paraId="7DF91305" w14:textId="77777777" w:rsidTr="00467A7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D46" w14:textId="0621D50E" w:rsidR="00762595" w:rsidRDefault="00467A7A">
            <w:r>
              <w:t>Magnesium carbonate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CF0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A1B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C4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0A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CD4" w14:textId="77777777" w:rsidR="00762595" w:rsidRDefault="00762595"/>
        </w:tc>
      </w:tr>
      <w:tr w:rsidR="00762595" w14:paraId="3D299431" w14:textId="77777777" w:rsidTr="00467A7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722" w14:textId="7AC15E84" w:rsidR="00762595" w:rsidRDefault="00467A7A">
            <w:r>
              <w:t>Sulphuric acid is corrosive and oxidising.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7FA" w14:textId="5C00FF5E" w:rsidR="00762595" w:rsidRDefault="00467A7A">
            <w:r>
              <w:t xml:space="preserve">Technician by splashes preparing dilute acid.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FD9" w14:textId="2E96142D" w:rsidR="00762595" w:rsidRDefault="00467A7A">
            <w:r>
              <w:t>Wear goggles (BS EN166 3) or a face shield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5C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29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37D" w14:textId="77777777" w:rsidR="00762595" w:rsidRDefault="00762595"/>
        </w:tc>
      </w:tr>
      <w:tr w:rsidR="00762595" w14:paraId="084BB3CF" w14:textId="77777777" w:rsidTr="00467A7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736" w14:textId="17F17834" w:rsidR="00762595" w:rsidRPr="00467A7A" w:rsidRDefault="00467A7A">
            <w:pPr>
              <w:rPr>
                <w:rFonts w:cs="Tahoma"/>
              </w:rPr>
            </w:pPr>
            <w:r w:rsidRPr="00467A7A">
              <w:rPr>
                <w:rFonts w:cs="Tahoma"/>
              </w:rPr>
              <w:t>0.5 mol l</w:t>
            </w:r>
            <w:r w:rsidRPr="00467A7A">
              <w:rPr>
                <w:rFonts w:cs="Tahoma"/>
                <w:vertAlign w:val="superscript"/>
              </w:rPr>
              <w:t>-1</w:t>
            </w:r>
            <w:r w:rsidRPr="00467A7A">
              <w:rPr>
                <w:rFonts w:cs="Tahoma"/>
              </w:rPr>
              <w:t xml:space="preserve"> sulphuric acid</w:t>
            </w:r>
            <w:r>
              <w:rPr>
                <w:rFonts w:cs="Tahoma"/>
              </w:rPr>
              <w:t xml:space="preserve"> is irritant (just)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389" w14:textId="148ADE2A" w:rsidR="00762595" w:rsidRDefault="00467A7A">
            <w:r>
              <w:t>Pupils by splashes while carrying out the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E6A" w14:textId="19BF7840" w:rsidR="00762595" w:rsidRDefault="00467A7A">
            <w:r>
              <w:t xml:space="preserve">Wear eye protection.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BE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A6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AD0" w14:textId="77777777" w:rsidR="00762595" w:rsidRDefault="00762595"/>
        </w:tc>
      </w:tr>
      <w:tr w:rsidR="00762595" w14:paraId="054E958D" w14:textId="77777777" w:rsidTr="00467A7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24C" w14:textId="09ABF92A" w:rsidR="00762595" w:rsidRDefault="00467A7A">
            <w:r>
              <w:t>The reaction produces an aerosol of sulphuric acid which is hazardous if inhaled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CFE" w14:textId="5AD5976C" w:rsidR="00762595" w:rsidRDefault="00467A7A">
            <w:r>
              <w:t xml:space="preserve">Pupils by </w:t>
            </w:r>
            <w:r>
              <w:t>inhalation</w:t>
            </w:r>
            <w:r>
              <w:t xml:space="preserve"> while carrying out the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EE2" w14:textId="615E4EC0" w:rsidR="00762595" w:rsidRDefault="00467A7A">
            <w:r>
              <w:t>Work in a well-ventilated lab. Avoid inhaling fumes as far as possible. A safer method is to use a conical flask and place a plug of cotton/mineral wool in the neck to trap the aerosol.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91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7D9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9E4" w14:textId="77777777" w:rsidR="00762595" w:rsidRDefault="00762595"/>
        </w:tc>
      </w:tr>
    </w:tbl>
    <w:p w14:paraId="115AD5C9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50C7778D" w14:textId="77777777" w:rsidTr="00DB3849">
        <w:trPr>
          <w:trHeight w:val="2258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4A7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12732A01" w14:textId="77777777" w:rsidR="00762595" w:rsidRDefault="00762595"/>
          <w:p w14:paraId="71FEA331" w14:textId="01EE54C1" w:rsidR="00467A7A" w:rsidRDefault="00DB3849">
            <w:r>
              <w:t>Either magnesium metal or magnesium carbonate are reacted with sulphuric acid. Excess solid is added. The solution is filtered and then evaporated to give magnesium sulphate crystals.</w:t>
            </w:r>
          </w:p>
        </w:tc>
      </w:tr>
    </w:tbl>
    <w:p w14:paraId="0F4233AB" w14:textId="77777777" w:rsidR="00762595" w:rsidRDefault="00762595" w:rsidP="00762595">
      <w:pPr>
        <w:rPr>
          <w:sz w:val="28"/>
        </w:rPr>
      </w:pPr>
    </w:p>
    <w:p w14:paraId="79C4D99F" w14:textId="77777777" w:rsidR="00762595" w:rsidRDefault="00762595" w:rsidP="00762595">
      <w:pPr>
        <w:rPr>
          <w:sz w:val="28"/>
        </w:rPr>
      </w:pPr>
    </w:p>
    <w:p w14:paraId="0FDD92F0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2F0AD5D3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C380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4DB9CEB4" w14:textId="77777777" w:rsidR="00185440" w:rsidRDefault="00DB3849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7A"/>
    <w:rsid w:val="000147A5"/>
    <w:rsid w:val="001D1C70"/>
    <w:rsid w:val="00393E7C"/>
    <w:rsid w:val="003F3EA1"/>
    <w:rsid w:val="00467A7A"/>
    <w:rsid w:val="006E27A3"/>
    <w:rsid w:val="00762595"/>
    <w:rsid w:val="009601EF"/>
    <w:rsid w:val="00BA3643"/>
    <w:rsid w:val="00D24C31"/>
    <w:rsid w:val="00DB3849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EEAE"/>
  <w15:chartTrackingRefBased/>
  <w15:docId w15:val="{6274E4AF-7452-46E0-9425-CFFBD9DE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2022-07-08T20:08:00Z</dcterms:created>
  <dcterms:modified xsi:type="dcterms:W3CDTF">2022-07-08T20:15:00Z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