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485ED" w14:textId="635BB0F5" w:rsidR="00A26564" w:rsidRPr="00903CBB" w:rsidRDefault="00F763AD" w:rsidP="00A26564">
      <w:r>
        <w:rPr>
          <w:rFonts w:ascii="Calibri" w:hAnsi="Calibri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9C8CC0" wp14:editId="58DE70A5">
            <wp:simplePos x="0" y="0"/>
            <wp:positionH relativeFrom="column">
              <wp:posOffset>-490855</wp:posOffset>
            </wp:positionH>
            <wp:positionV relativeFrom="paragraph">
              <wp:posOffset>-439844</wp:posOffset>
            </wp:positionV>
            <wp:extent cx="1690103" cy="668866"/>
            <wp:effectExtent l="0" t="0" r="0" b="0"/>
            <wp:wrapNone/>
            <wp:docPr id="2" name="Picture 2" descr="\\staffserver1\esoc$\My Pictures\Logos etc\SSER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\\staffserver1\esoc$\My Pictures\Logos etc\SSER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03" cy="66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564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68943EAF" wp14:editId="600FE703">
            <wp:simplePos x="0" y="0"/>
            <wp:positionH relativeFrom="column">
              <wp:posOffset>3876675</wp:posOffset>
            </wp:positionH>
            <wp:positionV relativeFrom="paragraph">
              <wp:posOffset>-323850</wp:posOffset>
            </wp:positionV>
            <wp:extent cx="2276475" cy="333375"/>
            <wp:effectExtent l="19050" t="0" r="9525" b="0"/>
            <wp:wrapSquare wrapText="bothSides"/>
            <wp:docPr id="11" name="Picture 8" descr="rs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sc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3298FB" w14:textId="77777777" w:rsidR="00A26564" w:rsidRPr="00903CBB" w:rsidRDefault="00A26564" w:rsidP="00A26564">
      <w:pPr>
        <w:rPr>
          <w:sz w:val="44"/>
          <w:szCs w:val="44"/>
        </w:rPr>
      </w:pPr>
    </w:p>
    <w:tbl>
      <w:tblPr>
        <w:tblpPr w:leftFromText="187" w:rightFromText="187" w:vertAnchor="page" w:horzAnchor="page" w:tblpX="5361" w:tblpY="4441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744"/>
      </w:tblGrid>
      <w:tr w:rsidR="00A26564" w:rsidRPr="00903CBB" w14:paraId="013FE55A" w14:textId="77777777" w:rsidTr="000A3498">
        <w:tc>
          <w:tcPr>
            <w:tcW w:w="0" w:type="auto"/>
          </w:tcPr>
          <w:p w14:paraId="1223C4C1" w14:textId="77777777" w:rsidR="00A26564" w:rsidRPr="00903CBB" w:rsidRDefault="00A26564" w:rsidP="000A3498">
            <w:pPr>
              <w:pStyle w:val="NoSpacing"/>
              <w:rPr>
                <w:sz w:val="80"/>
                <w:szCs w:val="80"/>
              </w:rPr>
            </w:pPr>
            <w:r w:rsidRPr="009D57F2">
              <w:rPr>
                <w:sz w:val="80"/>
                <w:szCs w:val="80"/>
              </w:rPr>
              <w:t>Chemical Demonstrations</w:t>
            </w:r>
          </w:p>
        </w:tc>
      </w:tr>
      <w:tr w:rsidR="00A26564" w:rsidRPr="00903CBB" w14:paraId="58013185" w14:textId="77777777" w:rsidTr="000A3498">
        <w:trPr>
          <w:trHeight w:val="604"/>
        </w:trPr>
        <w:tc>
          <w:tcPr>
            <w:tcW w:w="0" w:type="auto"/>
          </w:tcPr>
          <w:p w14:paraId="0B4E5AE1" w14:textId="77777777" w:rsidR="00A26564" w:rsidRPr="00903CBB" w:rsidRDefault="00C114BA" w:rsidP="000A3498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Aluminium iodine reaction</w:t>
            </w:r>
          </w:p>
        </w:tc>
      </w:tr>
    </w:tbl>
    <w:p w14:paraId="40D5A11B" w14:textId="77777777" w:rsidR="00A26564" w:rsidRDefault="008A3681">
      <w:pPr>
        <w:rPr>
          <w:szCs w:val="24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1A35AA20" wp14:editId="17CC4C58">
            <wp:simplePos x="0" y="0"/>
            <wp:positionH relativeFrom="column">
              <wp:posOffset>-428625</wp:posOffset>
            </wp:positionH>
            <wp:positionV relativeFrom="paragraph">
              <wp:posOffset>1442085</wp:posOffset>
            </wp:positionV>
            <wp:extent cx="2733675" cy="1819275"/>
            <wp:effectExtent l="19050" t="0" r="9525" b="0"/>
            <wp:wrapTight wrapText="bothSides">
              <wp:wrapPolygon edited="0">
                <wp:start x="-151" y="0"/>
                <wp:lineTo x="-151" y="21487"/>
                <wp:lineTo x="21675" y="21487"/>
                <wp:lineTo x="21675" y="0"/>
                <wp:lineTo x="-151" y="0"/>
              </wp:wrapPolygon>
            </wp:wrapTight>
            <wp:docPr id="1" name="Picture 1" descr="https://encrypted-tbn0.gstatic.com/images?q=tbn:ANd9GcTDmI6-sbe54hlBYj2oGdtTkSgYTRyfWUBO2f1-6Fyt0r-W-6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DmI6-sbe54hlBYj2oGdtTkSgYTRyfWUBO2f1-6Fyt0r-W-6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26E">
        <w:rPr>
          <w:noProof/>
          <w:szCs w:val="24"/>
          <w:lang w:eastAsia="en-GB"/>
        </w:rPr>
        <w:pict w14:anchorId="348E90D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5.95pt;margin-top:508.1pt;width:352.2pt;height:273.1pt;z-index:-251657216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14:paraId="64D7864C" w14:textId="77777777" w:rsidR="00D410FE" w:rsidRPr="00903CBB" w:rsidRDefault="00D410FE" w:rsidP="00A26564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14:paraId="3B47F33E" w14:textId="77777777" w:rsidR="00D410FE" w:rsidRDefault="00D410FE" w:rsidP="00A26564">
                  <w:pPr>
                    <w:ind w:left="720"/>
                    <w:rPr>
                      <w:i/>
                      <w:sz w:val="28"/>
                      <w:szCs w:val="28"/>
                    </w:rPr>
                  </w:pPr>
                  <w:r w:rsidRPr="00FA3013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14:paraId="524B5F00" w14:textId="77777777" w:rsidR="00D410FE" w:rsidRPr="00903CBB" w:rsidRDefault="00D410FE" w:rsidP="00A26564">
                  <w:pPr>
                    <w:jc w:val="right"/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SCN 3-19a</w:t>
                  </w:r>
                </w:p>
                <w:p w14:paraId="308855CC" w14:textId="77777777" w:rsidR="00D410FE" w:rsidRPr="00D75D33" w:rsidRDefault="00D410FE" w:rsidP="00A265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CfE</w:t>
                  </w:r>
                  <w:r w:rsidRPr="00D75D33">
                    <w:rPr>
                      <w:sz w:val="28"/>
                      <w:szCs w:val="28"/>
                    </w:rPr>
                    <w:t xml:space="preserve"> Higher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D75D3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Chemistry in Society</w:t>
                  </w:r>
                  <w:r w:rsidRPr="00D75D33">
                    <w:rPr>
                      <w:sz w:val="28"/>
                      <w:szCs w:val="28"/>
                    </w:rPr>
                    <w:t xml:space="preserve">  </w:t>
                  </w:r>
                </w:p>
                <w:p w14:paraId="795041EE" w14:textId="77777777" w:rsidR="00D410FE" w:rsidRPr="00FA3013" w:rsidRDefault="00D410FE" w:rsidP="00A26564">
                  <w:pPr>
                    <w:ind w:firstLine="72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Oxidising or reducing agents</w:t>
                  </w:r>
                </w:p>
                <w:p w14:paraId="16FE4AF7" w14:textId="77777777" w:rsidR="00D410FE" w:rsidRDefault="00D410FE" w:rsidP="00A26564">
                  <w:pPr>
                    <w:ind w:left="1276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anchory="page"/>
          </v:shape>
        </w:pict>
      </w:r>
      <w:r w:rsidR="00A26564">
        <w:rPr>
          <w:szCs w:val="24"/>
        </w:rPr>
        <w:br w:type="page"/>
      </w:r>
    </w:p>
    <w:p w14:paraId="79A3A4BB" w14:textId="77777777" w:rsidR="008A0522" w:rsidRPr="00C114BA" w:rsidRDefault="00C114BA" w:rsidP="008A0522">
      <w:pPr>
        <w:rPr>
          <w:b/>
          <w:szCs w:val="24"/>
        </w:rPr>
      </w:pPr>
      <w:r w:rsidRPr="00C114BA">
        <w:rPr>
          <w:b/>
          <w:szCs w:val="24"/>
        </w:rPr>
        <w:lastRenderedPageBreak/>
        <w:t>Introduction</w:t>
      </w:r>
    </w:p>
    <w:p w14:paraId="15F38AEE" w14:textId="77777777" w:rsidR="00347A5C" w:rsidRDefault="00347A5C" w:rsidP="00347A5C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347A5C">
        <w:rPr>
          <w:rFonts w:cs="Times New Roman"/>
          <w:szCs w:val="24"/>
        </w:rPr>
        <w:t xml:space="preserve">The chemical properties of iodine are very similar to those of bromine and chlorine. </w:t>
      </w:r>
      <w:r>
        <w:rPr>
          <w:rFonts w:cs="Times New Roman"/>
          <w:szCs w:val="24"/>
        </w:rPr>
        <w:t>It is, however, much less reactive.</w:t>
      </w:r>
      <w:r w:rsidRPr="00347A5C">
        <w:rPr>
          <w:rFonts w:cs="Times New Roman"/>
          <w:szCs w:val="24"/>
        </w:rPr>
        <w:t xml:space="preserve"> It can also act as an </w:t>
      </w:r>
      <w:r>
        <w:rPr>
          <w:rFonts w:cs="Times New Roman"/>
          <w:szCs w:val="24"/>
        </w:rPr>
        <w:t>oxidising agent that can reduce a</w:t>
      </w:r>
      <w:r w:rsidRPr="00347A5C">
        <w:rPr>
          <w:rFonts w:cs="Times New Roman"/>
          <w:szCs w:val="24"/>
        </w:rPr>
        <w:t xml:space="preserve"> number of elements such as</w:t>
      </w:r>
      <w:r>
        <w:rPr>
          <w:rFonts w:cs="Times New Roman"/>
          <w:szCs w:val="24"/>
        </w:rPr>
        <w:t xml:space="preserve"> </w:t>
      </w:r>
      <w:r w:rsidRPr="00347A5C">
        <w:rPr>
          <w:rFonts w:cs="Times New Roman"/>
          <w:szCs w:val="24"/>
        </w:rPr>
        <w:t>phosphorus, aluminium, zinc</w:t>
      </w:r>
      <w:r>
        <w:rPr>
          <w:rFonts w:cs="Times New Roman"/>
          <w:szCs w:val="24"/>
        </w:rPr>
        <w:t xml:space="preserve"> and iron Usually, </w:t>
      </w:r>
      <w:r w:rsidRPr="00347A5C">
        <w:rPr>
          <w:rFonts w:cs="Times New Roman"/>
          <w:szCs w:val="24"/>
        </w:rPr>
        <w:t>though</w:t>
      </w:r>
      <w:r>
        <w:rPr>
          <w:rFonts w:cs="Times New Roman"/>
          <w:szCs w:val="24"/>
        </w:rPr>
        <w:t>,</w:t>
      </w:r>
      <w:r w:rsidRPr="00347A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high</w:t>
      </w:r>
      <w:r w:rsidRPr="00347A5C">
        <w:rPr>
          <w:rFonts w:cs="Times New Roman"/>
          <w:szCs w:val="24"/>
        </w:rPr>
        <w:t xml:space="preserve"> temperatures are required.</w:t>
      </w:r>
    </w:p>
    <w:p w14:paraId="3B257CA4" w14:textId="77777777" w:rsidR="00347A5C" w:rsidRPr="00347A5C" w:rsidRDefault="00347A5C" w:rsidP="00347A5C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Aluminium, despite its normal inert behaviour, is a very reactive metal. The inactivity that is normal is due to a generally impermeable layer of aluminium oxide on the surface.</w:t>
      </w:r>
    </w:p>
    <w:p w14:paraId="282B718D" w14:textId="77777777" w:rsidR="00C114BA" w:rsidRDefault="00347A5C" w:rsidP="00347A5C">
      <w:pPr>
        <w:rPr>
          <w:rFonts w:cs="Times New Roman"/>
          <w:szCs w:val="24"/>
        </w:rPr>
      </w:pPr>
      <w:r>
        <w:rPr>
          <w:rFonts w:cs="Times New Roman"/>
          <w:szCs w:val="24"/>
        </w:rPr>
        <w:t>The o</w:t>
      </w:r>
      <w:r w:rsidRPr="00347A5C">
        <w:rPr>
          <w:rFonts w:cs="Times New Roman"/>
          <w:szCs w:val="24"/>
        </w:rPr>
        <w:t xml:space="preserve">xidation of finely </w:t>
      </w:r>
      <w:r>
        <w:rPr>
          <w:rFonts w:cs="Times New Roman"/>
          <w:szCs w:val="24"/>
        </w:rPr>
        <w:t>powdered</w:t>
      </w:r>
      <w:r w:rsidRPr="00347A5C">
        <w:rPr>
          <w:rFonts w:cs="Times New Roman"/>
          <w:szCs w:val="24"/>
        </w:rPr>
        <w:t xml:space="preserve"> aluminium </w:t>
      </w:r>
      <w:r>
        <w:rPr>
          <w:rFonts w:cs="Times New Roman"/>
          <w:szCs w:val="24"/>
        </w:rPr>
        <w:t>by</w:t>
      </w:r>
      <w:r w:rsidRPr="00347A5C">
        <w:rPr>
          <w:rFonts w:cs="Times New Roman"/>
          <w:szCs w:val="24"/>
        </w:rPr>
        <w:t xml:space="preserve"> iodine can be </w:t>
      </w:r>
      <w:r>
        <w:rPr>
          <w:rFonts w:cs="Times New Roman"/>
          <w:szCs w:val="24"/>
        </w:rPr>
        <w:t>started by simply</w:t>
      </w:r>
      <w:r w:rsidRPr="00347A5C">
        <w:rPr>
          <w:rFonts w:cs="Times New Roman"/>
          <w:szCs w:val="24"/>
        </w:rPr>
        <w:t xml:space="preserve"> using</w:t>
      </w:r>
      <w:r>
        <w:rPr>
          <w:rFonts w:cs="Times New Roman"/>
          <w:szCs w:val="24"/>
        </w:rPr>
        <w:t xml:space="preserve"> a few drops of water, which starts a spectacular reaction that produces clouds of purple smoke.</w:t>
      </w:r>
    </w:p>
    <w:p w14:paraId="25AFFD20" w14:textId="77777777" w:rsidR="000A3498" w:rsidRDefault="00D90731" w:rsidP="00347A5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smoke is a bit of a problem. The iodine vapour is too toxic for the reaction to be done in the open lab. A (ducted)fume cupboard is fine but you will end up with iodine deposited all over the inside that needs to be cleaned off. </w:t>
      </w:r>
      <w:r w:rsidR="00143309">
        <w:rPr>
          <w:rFonts w:cs="Times New Roman"/>
          <w:szCs w:val="24"/>
        </w:rPr>
        <w:t>Sometimes people avoid this by going outside but the reaction is a little temperamental and it is not unknown for it to go off while being carried out (or back after the reaction has not seemed to work. In addition, a capricious breeze could blow the iodine vapour unexpectedly at the audience – so we do not recommend this method.</w:t>
      </w:r>
    </w:p>
    <w:p w14:paraId="6B8E725D" w14:textId="77777777" w:rsidR="008A0522" w:rsidRPr="005F6F3B" w:rsidRDefault="008A0522" w:rsidP="008A0522">
      <w:pPr>
        <w:rPr>
          <w:b/>
          <w:szCs w:val="24"/>
        </w:rPr>
      </w:pPr>
      <w:r w:rsidRPr="005F6F3B">
        <w:rPr>
          <w:b/>
          <w:szCs w:val="24"/>
        </w:rPr>
        <w:t> </w:t>
      </w:r>
      <w:r w:rsidR="005F6F3B" w:rsidRPr="005F6F3B">
        <w:rPr>
          <w:b/>
          <w:szCs w:val="24"/>
        </w:rPr>
        <w:t>Health and Safety</w:t>
      </w:r>
    </w:p>
    <w:p w14:paraId="52C64D66" w14:textId="77777777" w:rsidR="00130221" w:rsidRDefault="00347A5C" w:rsidP="005F6F3B">
      <w:pPr>
        <w:rPr>
          <w:szCs w:val="24"/>
        </w:rPr>
      </w:pPr>
      <w:r>
        <w:rPr>
          <w:szCs w:val="24"/>
        </w:rPr>
        <w:t>Iodine vapour is harmful (Cat 4) by inhalation and by skin contact.</w:t>
      </w:r>
    </w:p>
    <w:p w14:paraId="1C942663" w14:textId="77777777" w:rsidR="005F6F3B" w:rsidRPr="008A0522" w:rsidRDefault="00347A5C" w:rsidP="005F6F3B">
      <w:pPr>
        <w:rPr>
          <w:szCs w:val="24"/>
        </w:rPr>
      </w:pPr>
      <w:r>
        <w:rPr>
          <w:szCs w:val="24"/>
        </w:rPr>
        <w:t>Wear gloves and eye protection. Carry out the experiment in a fume cupboard.</w:t>
      </w:r>
    </w:p>
    <w:p w14:paraId="5C3FF9D2" w14:textId="0EBAE935" w:rsidR="00143309" w:rsidRPr="00143309" w:rsidRDefault="00143309" w:rsidP="0014330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Small scale</w:t>
      </w:r>
      <w:r w:rsidR="00D3701A">
        <w:rPr>
          <w:rFonts w:cs="Times New Roman"/>
          <w:b/>
          <w:szCs w:val="24"/>
        </w:rPr>
        <w:t xml:space="preserve"> method</w:t>
      </w:r>
      <w:r>
        <w:rPr>
          <w:rFonts w:cs="Times New Roman"/>
          <w:b/>
          <w:szCs w:val="24"/>
        </w:rPr>
        <w:t xml:space="preserve"> – in a flask</w:t>
      </w:r>
    </w:p>
    <w:p w14:paraId="1D5FCB1A" w14:textId="77777777" w:rsidR="00143309" w:rsidRDefault="00143309" w:rsidP="00143309">
      <w:pPr>
        <w:rPr>
          <w:b/>
          <w:iCs/>
          <w:szCs w:val="24"/>
        </w:rPr>
      </w:pPr>
      <w:r w:rsidRPr="008A0522">
        <w:rPr>
          <w:b/>
          <w:iCs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43309" w:rsidRPr="008F79F0" w14:paraId="179D8225" w14:textId="77777777" w:rsidTr="00143309">
        <w:tc>
          <w:tcPr>
            <w:tcW w:w="4621" w:type="dxa"/>
          </w:tcPr>
          <w:p w14:paraId="7EFF67CD" w14:textId="77777777" w:rsidR="00143309" w:rsidRPr="008F79F0" w:rsidRDefault="00143309" w:rsidP="00143309">
            <w:pPr>
              <w:rPr>
                <w:b/>
                <w:sz w:val="24"/>
                <w:szCs w:val="24"/>
              </w:rPr>
            </w:pPr>
            <w:r w:rsidRPr="008F79F0">
              <w:rPr>
                <w:sz w:val="24"/>
                <w:szCs w:val="24"/>
              </w:rPr>
              <w:t>0.1g Aluminium powder (fine)</w:t>
            </w:r>
            <w:r w:rsidR="008F79F0" w:rsidRPr="008F79F0">
              <w:rPr>
                <w:sz w:val="24"/>
                <w:szCs w:val="24"/>
              </w:rPr>
              <w:t>*</w:t>
            </w:r>
          </w:p>
        </w:tc>
        <w:tc>
          <w:tcPr>
            <w:tcW w:w="4621" w:type="dxa"/>
          </w:tcPr>
          <w:p w14:paraId="273E2EFE" w14:textId="77777777" w:rsidR="00143309" w:rsidRPr="008F79F0" w:rsidRDefault="00143309" w:rsidP="00143309">
            <w:pPr>
              <w:rPr>
                <w:sz w:val="24"/>
                <w:szCs w:val="24"/>
              </w:rPr>
            </w:pPr>
            <w:r w:rsidRPr="008F79F0">
              <w:rPr>
                <w:sz w:val="24"/>
                <w:szCs w:val="24"/>
              </w:rPr>
              <w:t>Iodine (solid) 0.4g</w:t>
            </w:r>
            <w:r w:rsidR="008F79F0" w:rsidRPr="008F79F0">
              <w:rPr>
                <w:sz w:val="24"/>
                <w:szCs w:val="24"/>
              </w:rPr>
              <w:t>*</w:t>
            </w:r>
          </w:p>
        </w:tc>
      </w:tr>
      <w:tr w:rsidR="00143309" w:rsidRPr="008F79F0" w14:paraId="1E01B310" w14:textId="77777777" w:rsidTr="00143309">
        <w:tc>
          <w:tcPr>
            <w:tcW w:w="4621" w:type="dxa"/>
          </w:tcPr>
          <w:p w14:paraId="10967DF1" w14:textId="77777777" w:rsidR="00143309" w:rsidRPr="008F79F0" w:rsidRDefault="00143309" w:rsidP="00143309">
            <w:pPr>
              <w:rPr>
                <w:sz w:val="24"/>
                <w:szCs w:val="24"/>
              </w:rPr>
            </w:pPr>
            <w:r w:rsidRPr="008F79F0">
              <w:rPr>
                <w:sz w:val="24"/>
                <w:szCs w:val="24"/>
              </w:rPr>
              <w:t>Pipette with warm water</w:t>
            </w:r>
          </w:p>
        </w:tc>
        <w:tc>
          <w:tcPr>
            <w:tcW w:w="4621" w:type="dxa"/>
          </w:tcPr>
          <w:p w14:paraId="786A3860" w14:textId="0C3C9164" w:rsidR="00143309" w:rsidRPr="008F79F0" w:rsidRDefault="00F43BE8" w:rsidP="00F43BE8">
            <w:pPr>
              <w:rPr>
                <w:sz w:val="24"/>
                <w:szCs w:val="24"/>
              </w:rPr>
            </w:pPr>
            <w:r w:rsidRPr="008F79F0">
              <w:rPr>
                <w:sz w:val="24"/>
                <w:szCs w:val="24"/>
              </w:rPr>
              <w:t>Metal bottle cap</w:t>
            </w:r>
            <w:r w:rsidR="00D3701A">
              <w:rPr>
                <w:sz w:val="24"/>
                <w:szCs w:val="24"/>
              </w:rPr>
              <w:t xml:space="preserve"> (</w:t>
            </w:r>
            <w:r w:rsidR="00ED6B3B">
              <w:rPr>
                <w:sz w:val="24"/>
                <w:szCs w:val="24"/>
              </w:rPr>
              <w:t>crown cork – plastic removed)</w:t>
            </w:r>
            <w:r w:rsidRPr="008F79F0">
              <w:rPr>
                <w:sz w:val="24"/>
                <w:szCs w:val="24"/>
              </w:rPr>
              <w:t xml:space="preserve"> </w:t>
            </w:r>
          </w:p>
        </w:tc>
      </w:tr>
      <w:tr w:rsidR="00143309" w:rsidRPr="008F79F0" w14:paraId="06F3FD4C" w14:textId="77777777" w:rsidTr="00143309">
        <w:tc>
          <w:tcPr>
            <w:tcW w:w="4621" w:type="dxa"/>
          </w:tcPr>
          <w:p w14:paraId="423F2DC7" w14:textId="77777777" w:rsidR="00143309" w:rsidRPr="008F79F0" w:rsidRDefault="00F43BE8" w:rsidP="00143309">
            <w:pPr>
              <w:rPr>
                <w:sz w:val="24"/>
                <w:szCs w:val="24"/>
              </w:rPr>
            </w:pPr>
            <w:r w:rsidRPr="008F79F0">
              <w:rPr>
                <w:sz w:val="24"/>
                <w:szCs w:val="24"/>
              </w:rPr>
              <w:t>2 l conical flask</w:t>
            </w:r>
          </w:p>
        </w:tc>
        <w:tc>
          <w:tcPr>
            <w:tcW w:w="4621" w:type="dxa"/>
          </w:tcPr>
          <w:p w14:paraId="0CCBF148" w14:textId="77777777" w:rsidR="00143309" w:rsidRPr="008F79F0" w:rsidRDefault="00F43BE8" w:rsidP="00143309">
            <w:pPr>
              <w:rPr>
                <w:sz w:val="24"/>
                <w:szCs w:val="24"/>
              </w:rPr>
            </w:pPr>
            <w:r w:rsidRPr="008F79F0">
              <w:rPr>
                <w:sz w:val="24"/>
                <w:szCs w:val="24"/>
              </w:rPr>
              <w:t>Bung with one hole in</w:t>
            </w:r>
          </w:p>
        </w:tc>
      </w:tr>
      <w:tr w:rsidR="008F79F0" w:rsidRPr="008F79F0" w14:paraId="31B63CAC" w14:textId="77777777" w:rsidTr="00143309">
        <w:tc>
          <w:tcPr>
            <w:tcW w:w="4621" w:type="dxa"/>
          </w:tcPr>
          <w:p w14:paraId="5949118B" w14:textId="77777777" w:rsidR="008F79F0" w:rsidRPr="008F79F0" w:rsidRDefault="008F79F0" w:rsidP="00143309">
            <w:pPr>
              <w:rPr>
                <w:sz w:val="24"/>
                <w:szCs w:val="24"/>
              </w:rPr>
            </w:pPr>
            <w:r w:rsidRPr="008F79F0">
              <w:rPr>
                <w:sz w:val="24"/>
                <w:szCs w:val="24"/>
              </w:rPr>
              <w:t>Pestle and mortar</w:t>
            </w:r>
          </w:p>
        </w:tc>
        <w:tc>
          <w:tcPr>
            <w:tcW w:w="4621" w:type="dxa"/>
          </w:tcPr>
          <w:p w14:paraId="6332DF87" w14:textId="77777777" w:rsidR="008F79F0" w:rsidRPr="008F79F0" w:rsidRDefault="008F79F0" w:rsidP="00143309">
            <w:pPr>
              <w:rPr>
                <w:sz w:val="24"/>
                <w:szCs w:val="24"/>
              </w:rPr>
            </w:pPr>
            <w:r w:rsidRPr="008F79F0">
              <w:rPr>
                <w:sz w:val="24"/>
                <w:szCs w:val="24"/>
              </w:rPr>
              <w:t>Sodium thiosulphate solution</w:t>
            </w:r>
          </w:p>
        </w:tc>
      </w:tr>
      <w:tr w:rsidR="00F43BE8" w:rsidRPr="008F79F0" w14:paraId="2C081693" w14:textId="77777777" w:rsidTr="00143309">
        <w:tc>
          <w:tcPr>
            <w:tcW w:w="4621" w:type="dxa"/>
          </w:tcPr>
          <w:p w14:paraId="37426B46" w14:textId="77777777" w:rsidR="00F43BE8" w:rsidRPr="008F79F0" w:rsidRDefault="00F43BE8" w:rsidP="00143309">
            <w:pPr>
              <w:rPr>
                <w:sz w:val="24"/>
                <w:szCs w:val="24"/>
              </w:rPr>
            </w:pPr>
            <w:r w:rsidRPr="008F79F0">
              <w:rPr>
                <w:sz w:val="24"/>
                <w:szCs w:val="24"/>
              </w:rPr>
              <w:t>Fermentation lock</w:t>
            </w:r>
          </w:p>
        </w:tc>
        <w:tc>
          <w:tcPr>
            <w:tcW w:w="4621" w:type="dxa"/>
          </w:tcPr>
          <w:p w14:paraId="0A1A3FA3" w14:textId="77777777" w:rsidR="00F43BE8" w:rsidRPr="008F79F0" w:rsidRDefault="00F43BE8" w:rsidP="00143309">
            <w:pPr>
              <w:rPr>
                <w:sz w:val="24"/>
                <w:szCs w:val="24"/>
              </w:rPr>
            </w:pPr>
          </w:p>
        </w:tc>
      </w:tr>
    </w:tbl>
    <w:p w14:paraId="4D56CE62" w14:textId="77777777" w:rsidR="00143309" w:rsidRDefault="00143309" w:rsidP="00143309">
      <w:pPr>
        <w:rPr>
          <w:b/>
          <w:szCs w:val="24"/>
        </w:rPr>
      </w:pPr>
    </w:p>
    <w:p w14:paraId="0B398928" w14:textId="77777777" w:rsidR="00143309" w:rsidRPr="005F6F3B" w:rsidRDefault="00143309" w:rsidP="00143309">
      <w:pPr>
        <w:rPr>
          <w:b/>
          <w:szCs w:val="24"/>
        </w:rPr>
      </w:pPr>
      <w:r w:rsidRPr="005F6F3B">
        <w:rPr>
          <w:b/>
          <w:szCs w:val="24"/>
        </w:rPr>
        <w:t>To do</w:t>
      </w:r>
    </w:p>
    <w:p w14:paraId="394F8A30" w14:textId="77777777" w:rsidR="00143309" w:rsidRDefault="00143309" w:rsidP="00F43BE8">
      <w:pPr>
        <w:pStyle w:val="ListParagraph"/>
        <w:numPr>
          <w:ilvl w:val="0"/>
          <w:numId w:val="4"/>
        </w:numPr>
        <w:ind w:left="426"/>
        <w:contextualSpacing w:val="0"/>
        <w:rPr>
          <w:szCs w:val="24"/>
        </w:rPr>
      </w:pPr>
      <w:r w:rsidRPr="00C114BA">
        <w:rPr>
          <w:szCs w:val="24"/>
        </w:rPr>
        <w:t>Grind up the iodine with a pestle and mortar.</w:t>
      </w:r>
    </w:p>
    <w:p w14:paraId="3B75384B" w14:textId="77777777" w:rsidR="00143309" w:rsidRDefault="00143309" w:rsidP="00143309">
      <w:pPr>
        <w:pStyle w:val="ListParagraph"/>
        <w:numPr>
          <w:ilvl w:val="0"/>
          <w:numId w:val="4"/>
        </w:numPr>
        <w:ind w:left="425" w:hanging="357"/>
        <w:contextualSpacing w:val="0"/>
        <w:rPr>
          <w:szCs w:val="24"/>
        </w:rPr>
      </w:pPr>
      <w:r>
        <w:rPr>
          <w:szCs w:val="24"/>
        </w:rPr>
        <w:t>Carefully mix the iodine with the aluminium powder.</w:t>
      </w:r>
    </w:p>
    <w:p w14:paraId="1AFD5B75" w14:textId="77777777" w:rsidR="00143309" w:rsidRDefault="00143309" w:rsidP="00143309">
      <w:pPr>
        <w:pStyle w:val="ListParagraph"/>
        <w:numPr>
          <w:ilvl w:val="0"/>
          <w:numId w:val="4"/>
        </w:numPr>
        <w:ind w:left="425" w:hanging="357"/>
        <w:contextualSpacing w:val="0"/>
        <w:rPr>
          <w:szCs w:val="24"/>
        </w:rPr>
      </w:pPr>
      <w:r>
        <w:rPr>
          <w:szCs w:val="24"/>
        </w:rPr>
        <w:t xml:space="preserve">Place the mixture in a pile in the </w:t>
      </w:r>
      <w:r w:rsidR="00F43BE8">
        <w:rPr>
          <w:szCs w:val="24"/>
        </w:rPr>
        <w:t>bottle cap</w:t>
      </w:r>
      <w:r>
        <w:rPr>
          <w:szCs w:val="24"/>
        </w:rPr>
        <w:t xml:space="preserve"> and make a small dent in the top of the pile.</w:t>
      </w:r>
      <w:r w:rsidR="00F43BE8">
        <w:rPr>
          <w:szCs w:val="24"/>
        </w:rPr>
        <w:t xml:space="preserve"> (in reality, the amount is too small for this – just scrape it together into a pile)</w:t>
      </w:r>
    </w:p>
    <w:p w14:paraId="04AA528D" w14:textId="77777777" w:rsidR="00143309" w:rsidRDefault="00F43BE8" w:rsidP="00143309">
      <w:pPr>
        <w:pStyle w:val="ListParagraph"/>
        <w:numPr>
          <w:ilvl w:val="0"/>
          <w:numId w:val="4"/>
        </w:numPr>
        <w:ind w:left="425" w:hanging="357"/>
        <w:contextualSpacing w:val="0"/>
        <w:rPr>
          <w:szCs w:val="24"/>
        </w:rPr>
      </w:pPr>
      <w:r>
        <w:rPr>
          <w:szCs w:val="24"/>
        </w:rPr>
        <w:t xml:space="preserve">With the flask on its side, slide the bottle cap in and then slowly, with a bit of agitation, raise the flask so the bottle cap with the reaction mixture </w:t>
      </w:r>
      <w:r w:rsidR="00D410FE">
        <w:rPr>
          <w:szCs w:val="24"/>
        </w:rPr>
        <w:t>slides down to the bottom. A bit of gentle nudging should get it into the middle of the base of the flask.</w:t>
      </w:r>
    </w:p>
    <w:p w14:paraId="152DA3CC" w14:textId="4217EA54" w:rsidR="00D410FE" w:rsidRDefault="00D410FE" w:rsidP="00143309">
      <w:pPr>
        <w:pStyle w:val="ListParagraph"/>
        <w:numPr>
          <w:ilvl w:val="0"/>
          <w:numId w:val="4"/>
        </w:numPr>
        <w:ind w:left="425" w:hanging="357"/>
        <w:contextualSpacing w:val="0"/>
        <w:rPr>
          <w:szCs w:val="24"/>
        </w:rPr>
      </w:pPr>
      <w:r>
        <w:rPr>
          <w:szCs w:val="24"/>
        </w:rPr>
        <w:lastRenderedPageBreak/>
        <w:t>Put some sodium thiosulphate solution</w:t>
      </w:r>
      <w:r w:rsidR="00FA69EF">
        <w:rPr>
          <w:szCs w:val="24"/>
        </w:rPr>
        <w:t xml:space="preserve"> </w:t>
      </w:r>
      <w:r w:rsidR="00056FA7">
        <w:rPr>
          <w:szCs w:val="24"/>
        </w:rPr>
        <w:t xml:space="preserve">~ 1 mol </w:t>
      </w:r>
      <w:r w:rsidR="00056FA7" w:rsidRPr="00056FA7">
        <w:rPr>
          <w:szCs w:val="24"/>
        </w:rPr>
        <w:t>l</w:t>
      </w:r>
      <w:r w:rsidR="00056FA7" w:rsidRPr="00056FA7">
        <w:rPr>
          <w:szCs w:val="24"/>
          <w:vertAlign w:val="superscript"/>
        </w:rPr>
        <w:t>-1</w:t>
      </w:r>
      <w:r w:rsidR="00056FA7">
        <w:rPr>
          <w:szCs w:val="24"/>
        </w:rPr>
        <w:t xml:space="preserve"> </w:t>
      </w:r>
      <w:r>
        <w:rPr>
          <w:szCs w:val="24"/>
        </w:rPr>
        <w:t>in the fermentation lock and have it to hand.</w:t>
      </w:r>
    </w:p>
    <w:p w14:paraId="12F181E8" w14:textId="094755AF" w:rsidR="00143309" w:rsidRDefault="00143309" w:rsidP="00143309">
      <w:pPr>
        <w:pStyle w:val="ListParagraph"/>
        <w:numPr>
          <w:ilvl w:val="0"/>
          <w:numId w:val="4"/>
        </w:numPr>
        <w:ind w:left="425" w:hanging="357"/>
        <w:contextualSpacing w:val="0"/>
        <w:rPr>
          <w:szCs w:val="24"/>
        </w:rPr>
      </w:pPr>
      <w:r>
        <w:rPr>
          <w:szCs w:val="24"/>
        </w:rPr>
        <w:t xml:space="preserve">Use a pipette to add two or three drops of </w:t>
      </w:r>
      <w:r w:rsidR="005434D0">
        <w:rPr>
          <w:szCs w:val="24"/>
        </w:rPr>
        <w:t xml:space="preserve">warm </w:t>
      </w:r>
      <w:r>
        <w:rPr>
          <w:szCs w:val="24"/>
        </w:rPr>
        <w:t>water to the top of the pile.</w:t>
      </w:r>
      <w:r w:rsidR="00D410FE">
        <w:rPr>
          <w:szCs w:val="24"/>
        </w:rPr>
        <w:t xml:space="preserve"> (To get control, it is best to use a long dropping pipette that will reach near the bottom of the flask.</w:t>
      </w:r>
    </w:p>
    <w:p w14:paraId="56116EFB" w14:textId="66E68AD3" w:rsidR="00D410FE" w:rsidRDefault="00FA69EF" w:rsidP="00143309">
      <w:pPr>
        <w:pStyle w:val="ListParagraph"/>
        <w:numPr>
          <w:ilvl w:val="0"/>
          <w:numId w:val="4"/>
        </w:numPr>
        <w:ind w:left="425" w:hanging="357"/>
        <w:contextualSpacing w:val="0"/>
        <w:rPr>
          <w:szCs w:val="24"/>
        </w:rPr>
      </w:pPr>
      <w:r>
        <w:rPr>
          <w:szCs w:val="24"/>
        </w:rPr>
        <w:t>Immediately</w:t>
      </w:r>
      <w:r w:rsidR="00D410FE">
        <w:rPr>
          <w:szCs w:val="24"/>
        </w:rPr>
        <w:t xml:space="preserve"> fit the fermentation lock.</w:t>
      </w:r>
    </w:p>
    <w:p w14:paraId="75DB7AE2" w14:textId="751E9669" w:rsidR="00143309" w:rsidRDefault="00143309" w:rsidP="00143309">
      <w:pPr>
        <w:pStyle w:val="ListParagraph"/>
        <w:numPr>
          <w:ilvl w:val="0"/>
          <w:numId w:val="4"/>
        </w:numPr>
        <w:ind w:left="425" w:hanging="357"/>
        <w:contextualSpacing w:val="0"/>
        <w:rPr>
          <w:szCs w:val="24"/>
        </w:rPr>
      </w:pPr>
      <w:r>
        <w:rPr>
          <w:szCs w:val="24"/>
        </w:rPr>
        <w:t xml:space="preserve">There will be a </w:t>
      </w:r>
      <w:r w:rsidR="00D410FE">
        <w:rPr>
          <w:szCs w:val="24"/>
        </w:rPr>
        <w:t>delay, usually of around</w:t>
      </w:r>
      <w:r w:rsidR="00F05154">
        <w:rPr>
          <w:szCs w:val="24"/>
        </w:rPr>
        <w:t xml:space="preserve"> 10-</w:t>
      </w:r>
      <w:r w:rsidR="00D410FE">
        <w:rPr>
          <w:szCs w:val="24"/>
        </w:rPr>
        <w:t xml:space="preserve"> 15</w:t>
      </w:r>
      <w:r>
        <w:rPr>
          <w:szCs w:val="24"/>
        </w:rPr>
        <w:t>s and then clouds of purple iodine vapour will start to appear.</w:t>
      </w:r>
    </w:p>
    <w:p w14:paraId="000618EE" w14:textId="77777777" w:rsidR="00143309" w:rsidRDefault="00143309" w:rsidP="00143309">
      <w:pPr>
        <w:pStyle w:val="ListParagraph"/>
        <w:numPr>
          <w:ilvl w:val="0"/>
          <w:numId w:val="4"/>
        </w:numPr>
        <w:ind w:left="425" w:hanging="357"/>
        <w:contextualSpacing w:val="0"/>
        <w:rPr>
          <w:szCs w:val="24"/>
        </w:rPr>
      </w:pPr>
      <w:r>
        <w:rPr>
          <w:szCs w:val="24"/>
        </w:rPr>
        <w:t>The mixture then bursts into flame producing white smoke along with the purple iodine vapour. It soon goes out to leave a glowing white residue of aluminium iodide.</w:t>
      </w:r>
    </w:p>
    <w:p w14:paraId="04F71A70" w14:textId="77777777" w:rsidR="00143309" w:rsidRDefault="00143309" w:rsidP="00143309">
      <w:pPr>
        <w:rPr>
          <w:szCs w:val="24"/>
        </w:rPr>
      </w:pPr>
      <w:r w:rsidRPr="008A0522">
        <w:rPr>
          <w:b/>
          <w:bCs/>
          <w:szCs w:val="24"/>
        </w:rPr>
        <w:t>Disposal</w:t>
      </w:r>
      <w:r w:rsidRPr="008A0522">
        <w:rPr>
          <w:szCs w:val="24"/>
        </w:rPr>
        <w:t xml:space="preserve"> </w:t>
      </w:r>
    </w:p>
    <w:p w14:paraId="16BDE21B" w14:textId="291AA88C" w:rsidR="00143309" w:rsidRDefault="00143309" w:rsidP="00143309">
      <w:pPr>
        <w:rPr>
          <w:szCs w:val="24"/>
        </w:rPr>
      </w:pPr>
      <w:r w:rsidRPr="007723DC">
        <w:rPr>
          <w:szCs w:val="24"/>
        </w:rPr>
        <w:t>Allow the residue</w:t>
      </w:r>
      <w:r>
        <w:rPr>
          <w:szCs w:val="24"/>
        </w:rPr>
        <w:t xml:space="preserve"> to cool. Then add </w:t>
      </w:r>
      <w:r w:rsidR="008918D8">
        <w:rPr>
          <w:szCs w:val="24"/>
        </w:rPr>
        <w:t>some</w:t>
      </w:r>
      <w:r>
        <w:rPr>
          <w:szCs w:val="24"/>
        </w:rPr>
        <w:t xml:space="preserve"> 1 </w:t>
      </w:r>
      <w:r w:rsidR="00F05154">
        <w:rPr>
          <w:szCs w:val="24"/>
        </w:rPr>
        <w:t xml:space="preserve">mol </w:t>
      </w:r>
      <w:r w:rsidR="00F05154" w:rsidRPr="00F05154">
        <w:rPr>
          <w:szCs w:val="24"/>
        </w:rPr>
        <w:t>l</w:t>
      </w:r>
      <w:r w:rsidR="00F05154" w:rsidRPr="00F05154">
        <w:rPr>
          <w:szCs w:val="24"/>
          <w:vertAlign w:val="superscript"/>
        </w:rPr>
        <w:t>-1</w:t>
      </w:r>
      <w:r w:rsidR="00F05154">
        <w:rPr>
          <w:szCs w:val="24"/>
        </w:rPr>
        <w:t xml:space="preserve"> </w:t>
      </w:r>
      <w:r>
        <w:rPr>
          <w:szCs w:val="24"/>
        </w:rPr>
        <w:t xml:space="preserve">sodium carbonate solution. </w:t>
      </w:r>
      <w:r w:rsidR="008918D8">
        <w:rPr>
          <w:szCs w:val="24"/>
        </w:rPr>
        <w:t>With these quantities there should be minimal problems with frothing</w:t>
      </w:r>
      <w:r>
        <w:rPr>
          <w:szCs w:val="24"/>
        </w:rPr>
        <w:t>. Once it is all finished, the mixture can be washed to waste with large quantities of cold water.</w:t>
      </w:r>
    </w:p>
    <w:p w14:paraId="0D97D569" w14:textId="77777777" w:rsidR="00143309" w:rsidRPr="00F5427E" w:rsidRDefault="00143309" w:rsidP="00143309">
      <w:pPr>
        <w:rPr>
          <w:b/>
          <w:szCs w:val="24"/>
        </w:rPr>
      </w:pPr>
      <w:r w:rsidRPr="00F5427E">
        <w:rPr>
          <w:b/>
          <w:szCs w:val="24"/>
        </w:rPr>
        <w:t>Notes</w:t>
      </w:r>
    </w:p>
    <w:p w14:paraId="14E2D5E3" w14:textId="77777777" w:rsidR="00143309" w:rsidRDefault="00143309" w:rsidP="00143309">
      <w:pPr>
        <w:rPr>
          <w:szCs w:val="24"/>
        </w:rPr>
      </w:pPr>
      <w:r w:rsidRPr="00F5427E">
        <w:rPr>
          <w:szCs w:val="24"/>
        </w:rPr>
        <w:t>It is important to try this experiment</w:t>
      </w:r>
      <w:r>
        <w:rPr>
          <w:szCs w:val="24"/>
        </w:rPr>
        <w:t xml:space="preserve"> with the bottle of aluminium powder that you will be using</w:t>
      </w:r>
      <w:r w:rsidRPr="00F5427E">
        <w:rPr>
          <w:szCs w:val="24"/>
        </w:rPr>
        <w:t xml:space="preserve"> befo</w:t>
      </w:r>
      <w:r>
        <w:rPr>
          <w:szCs w:val="24"/>
        </w:rPr>
        <w:t>re doing it as a demonstration. D</w:t>
      </w:r>
      <w:r w:rsidRPr="00F5427E">
        <w:rPr>
          <w:szCs w:val="24"/>
        </w:rPr>
        <w:t>ifferent samples of</w:t>
      </w:r>
      <w:r>
        <w:rPr>
          <w:szCs w:val="24"/>
        </w:rPr>
        <w:t xml:space="preserve"> </w:t>
      </w:r>
      <w:r w:rsidRPr="00F5427E">
        <w:rPr>
          <w:szCs w:val="24"/>
        </w:rPr>
        <w:t>aluminium powder can react differently.</w:t>
      </w:r>
      <w:r>
        <w:rPr>
          <w:szCs w:val="24"/>
        </w:rPr>
        <w:t xml:space="preserve"> If the powder is too coarse, it may not work at all.</w:t>
      </w:r>
    </w:p>
    <w:p w14:paraId="5D342459" w14:textId="77777777" w:rsidR="00143309" w:rsidRDefault="00143309" w:rsidP="00143309">
      <w:pPr>
        <w:rPr>
          <w:szCs w:val="24"/>
        </w:rPr>
      </w:pPr>
      <w:r>
        <w:rPr>
          <w:szCs w:val="24"/>
        </w:rPr>
        <w:t>The induction period for the reaction can be quite long. If it does not work, add another couple of drops of water.</w:t>
      </w:r>
    </w:p>
    <w:p w14:paraId="34634B89" w14:textId="77777777" w:rsidR="00143309" w:rsidRDefault="00143309" w:rsidP="00143309">
      <w:pPr>
        <w:rPr>
          <w:szCs w:val="24"/>
        </w:rPr>
      </w:pPr>
      <w:r>
        <w:rPr>
          <w:szCs w:val="24"/>
        </w:rPr>
        <w:t>Adding a drop or two of detergent to the water will help with the wetting and speed up the incubation period of the reaction.</w:t>
      </w:r>
    </w:p>
    <w:p w14:paraId="605588EE" w14:textId="37F36F6A" w:rsidR="00143309" w:rsidRPr="00F5427E" w:rsidRDefault="00143309" w:rsidP="00143309">
      <w:pPr>
        <w:rPr>
          <w:szCs w:val="24"/>
        </w:rPr>
      </w:pPr>
      <w:r>
        <w:rPr>
          <w:szCs w:val="24"/>
        </w:rPr>
        <w:t xml:space="preserve">If the reaction is not initiating, leave it in the </w:t>
      </w:r>
      <w:r w:rsidR="004D5F32">
        <w:rPr>
          <w:szCs w:val="24"/>
        </w:rPr>
        <w:t xml:space="preserve">flask – with the </w:t>
      </w:r>
      <w:r w:rsidR="00962180">
        <w:rPr>
          <w:szCs w:val="24"/>
        </w:rPr>
        <w:t>fermentation lock in place – until you have time to clear up.</w:t>
      </w:r>
      <w:r>
        <w:rPr>
          <w:szCs w:val="24"/>
        </w:rPr>
        <w:t xml:space="preserve"> </w:t>
      </w:r>
      <w:r w:rsidRPr="00202EE4">
        <w:rPr>
          <w:b/>
          <w:szCs w:val="24"/>
        </w:rPr>
        <w:t>DO NOT</w:t>
      </w:r>
      <w:r>
        <w:rPr>
          <w:szCs w:val="24"/>
        </w:rPr>
        <w:t xml:space="preserve"> leave it in the open lab. It has been known for these mixtures to suddenly react after a very long delay. If this happens in an open lab, </w:t>
      </w:r>
      <w:r w:rsidR="009A661E">
        <w:rPr>
          <w:szCs w:val="24"/>
        </w:rPr>
        <w:t>there could be significant contamination with iodine</w:t>
      </w:r>
      <w:r>
        <w:rPr>
          <w:szCs w:val="24"/>
        </w:rPr>
        <w:t>.</w:t>
      </w:r>
    </w:p>
    <w:p w14:paraId="721C1DE8" w14:textId="77777777" w:rsidR="005F6F3B" w:rsidRPr="00A26564" w:rsidRDefault="00A26564" w:rsidP="008A0522">
      <w:pPr>
        <w:rPr>
          <w:b/>
          <w:szCs w:val="24"/>
        </w:rPr>
      </w:pPr>
      <w:bookmarkStart w:id="0" w:name="_GoBack"/>
      <w:bookmarkEnd w:id="0"/>
      <w:r w:rsidRPr="00A26564">
        <w:rPr>
          <w:b/>
          <w:szCs w:val="24"/>
        </w:rPr>
        <w:t>The Chemistry</w:t>
      </w:r>
    </w:p>
    <w:p w14:paraId="3BB43E93" w14:textId="77777777" w:rsidR="007723DC" w:rsidRPr="007723DC" w:rsidRDefault="007723DC" w:rsidP="007723DC">
      <w:pPr>
        <w:rPr>
          <w:szCs w:val="24"/>
        </w:rPr>
      </w:pPr>
      <w:r w:rsidRPr="007723DC">
        <w:rPr>
          <w:szCs w:val="24"/>
        </w:rPr>
        <w:t>The reaction is:</w:t>
      </w:r>
    </w:p>
    <w:p w14:paraId="0CD15975" w14:textId="77777777" w:rsidR="007723DC" w:rsidRPr="007723DC" w:rsidRDefault="007723DC" w:rsidP="007723DC">
      <w:pPr>
        <w:rPr>
          <w:b/>
          <w:szCs w:val="24"/>
        </w:rPr>
      </w:pPr>
      <w:r w:rsidRPr="007723DC">
        <w:rPr>
          <w:b/>
          <w:szCs w:val="24"/>
        </w:rPr>
        <w:t>2Al(s) + 3I</w:t>
      </w:r>
      <w:r w:rsidRPr="007723DC">
        <w:rPr>
          <w:b/>
          <w:szCs w:val="24"/>
          <w:vertAlign w:val="subscript"/>
        </w:rPr>
        <w:t>2</w:t>
      </w:r>
      <w:r w:rsidRPr="007723DC">
        <w:rPr>
          <w:b/>
          <w:szCs w:val="24"/>
        </w:rPr>
        <w:t>(s) → Al</w:t>
      </w:r>
      <w:r w:rsidRPr="007723DC">
        <w:rPr>
          <w:b/>
          <w:szCs w:val="24"/>
          <w:vertAlign w:val="subscript"/>
        </w:rPr>
        <w:t>2</w:t>
      </w:r>
      <w:r w:rsidRPr="007723DC">
        <w:rPr>
          <w:b/>
          <w:szCs w:val="24"/>
        </w:rPr>
        <w:t>I</w:t>
      </w:r>
      <w:r w:rsidRPr="007723DC">
        <w:rPr>
          <w:b/>
          <w:szCs w:val="24"/>
          <w:vertAlign w:val="subscript"/>
        </w:rPr>
        <w:t>6</w:t>
      </w:r>
      <w:r w:rsidRPr="007723DC">
        <w:rPr>
          <w:b/>
          <w:szCs w:val="24"/>
        </w:rPr>
        <w:t>(s)</w:t>
      </w:r>
    </w:p>
    <w:p w14:paraId="56619EFD" w14:textId="77777777" w:rsidR="00F5427E" w:rsidRDefault="00F5427E" w:rsidP="00F5427E">
      <w:pPr>
        <w:rPr>
          <w:szCs w:val="24"/>
        </w:rPr>
      </w:pPr>
      <w:r>
        <w:rPr>
          <w:szCs w:val="24"/>
        </w:rPr>
        <w:t>It is catalysed by water.</w:t>
      </w:r>
    </w:p>
    <w:p w14:paraId="7A1D46AB" w14:textId="77777777" w:rsidR="00F5427E" w:rsidRDefault="007723DC" w:rsidP="00F5427E">
      <w:pPr>
        <w:rPr>
          <w:szCs w:val="24"/>
        </w:rPr>
      </w:pPr>
      <w:r>
        <w:rPr>
          <w:szCs w:val="24"/>
        </w:rPr>
        <w:t xml:space="preserve">The </w:t>
      </w:r>
      <w:r w:rsidR="00F5427E">
        <w:rPr>
          <w:szCs w:val="24"/>
        </w:rPr>
        <w:t>a</w:t>
      </w:r>
      <w:r w:rsidRPr="007723DC">
        <w:rPr>
          <w:szCs w:val="24"/>
        </w:rPr>
        <w:t>nhydrous iodide produced here, react</w:t>
      </w:r>
      <w:r>
        <w:rPr>
          <w:szCs w:val="24"/>
        </w:rPr>
        <w:t>s</w:t>
      </w:r>
      <w:r w:rsidRPr="007723DC">
        <w:rPr>
          <w:szCs w:val="24"/>
        </w:rPr>
        <w:t xml:space="preserve"> vigorously with</w:t>
      </w:r>
      <w:r>
        <w:rPr>
          <w:szCs w:val="24"/>
        </w:rPr>
        <w:t xml:space="preserve"> </w:t>
      </w:r>
      <w:r w:rsidRPr="007723DC">
        <w:rPr>
          <w:szCs w:val="24"/>
        </w:rPr>
        <w:t xml:space="preserve">water, sometimes violently if freshly prepared and still hot, releasing fumes of </w:t>
      </w:r>
      <w:r>
        <w:rPr>
          <w:szCs w:val="24"/>
        </w:rPr>
        <w:t>hydrogen iodide.</w:t>
      </w:r>
    </w:p>
    <w:p w14:paraId="502D0A80" w14:textId="77777777" w:rsidR="0031157A" w:rsidRPr="00570FC0" w:rsidRDefault="00F5427E" w:rsidP="00F5427E">
      <w:pPr>
        <w:rPr>
          <w:szCs w:val="24"/>
        </w:rPr>
      </w:pPr>
      <w:r>
        <w:rPr>
          <w:szCs w:val="24"/>
        </w:rPr>
        <w:t>The heat produced by this exothermic reaction causes some of the solid iodine to sublime into purple vapour.</w:t>
      </w:r>
    </w:p>
    <w:sectPr w:rsidR="0031157A" w:rsidRPr="00570FC0" w:rsidSect="00071BF0">
      <w:pgSz w:w="11906" w:h="16838"/>
      <w:pgMar w:top="1440" w:right="1440" w:bottom="1135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94D21"/>
    <w:multiLevelType w:val="hybridMultilevel"/>
    <w:tmpl w:val="6220F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A70"/>
    <w:multiLevelType w:val="hybridMultilevel"/>
    <w:tmpl w:val="6220F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522"/>
    <w:rsid w:val="00056FA7"/>
    <w:rsid w:val="00071BF0"/>
    <w:rsid w:val="000A3498"/>
    <w:rsid w:val="000F0B77"/>
    <w:rsid w:val="00101AE4"/>
    <w:rsid w:val="00102E3E"/>
    <w:rsid w:val="00130221"/>
    <w:rsid w:val="00143309"/>
    <w:rsid w:val="001677C8"/>
    <w:rsid w:val="001709F3"/>
    <w:rsid w:val="00202EE4"/>
    <w:rsid w:val="00271738"/>
    <w:rsid w:val="002E2C3B"/>
    <w:rsid w:val="0031157A"/>
    <w:rsid w:val="00347A5C"/>
    <w:rsid w:val="003C22F8"/>
    <w:rsid w:val="00407744"/>
    <w:rsid w:val="00462F40"/>
    <w:rsid w:val="004952AF"/>
    <w:rsid w:val="004A33A3"/>
    <w:rsid w:val="004D5F32"/>
    <w:rsid w:val="004E01AD"/>
    <w:rsid w:val="005434D0"/>
    <w:rsid w:val="00570FC0"/>
    <w:rsid w:val="005839B8"/>
    <w:rsid w:val="005F0364"/>
    <w:rsid w:val="005F6F3B"/>
    <w:rsid w:val="006A709C"/>
    <w:rsid w:val="007723DC"/>
    <w:rsid w:val="007C7AF2"/>
    <w:rsid w:val="00832E71"/>
    <w:rsid w:val="0085426E"/>
    <w:rsid w:val="008918D8"/>
    <w:rsid w:val="008A0522"/>
    <w:rsid w:val="008A3681"/>
    <w:rsid w:val="008F79F0"/>
    <w:rsid w:val="00962180"/>
    <w:rsid w:val="009A661E"/>
    <w:rsid w:val="009E7A07"/>
    <w:rsid w:val="00A26564"/>
    <w:rsid w:val="00A672E1"/>
    <w:rsid w:val="00C114BA"/>
    <w:rsid w:val="00C50188"/>
    <w:rsid w:val="00CF0AEF"/>
    <w:rsid w:val="00D1237B"/>
    <w:rsid w:val="00D3701A"/>
    <w:rsid w:val="00D410FE"/>
    <w:rsid w:val="00D90731"/>
    <w:rsid w:val="00EC1356"/>
    <w:rsid w:val="00ED6B3B"/>
    <w:rsid w:val="00F05154"/>
    <w:rsid w:val="00F43BE8"/>
    <w:rsid w:val="00F5427E"/>
    <w:rsid w:val="00F763AD"/>
    <w:rsid w:val="00FA69EF"/>
    <w:rsid w:val="00F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BB0499A"/>
  <w15:docId w15:val="{1E2006DE-7C3B-433C-8490-443FDB9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265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41">
          <w:marLeft w:val="0"/>
          <w:marRight w:val="0"/>
          <w:marTop w:val="34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4874">
              <w:marLeft w:val="0"/>
              <w:marRight w:val="0"/>
              <w:marTop w:val="25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9459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360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18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9660">
              <w:marLeft w:val="0"/>
              <w:marRight w:val="0"/>
              <w:marTop w:val="28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1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4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12</cp:revision>
  <dcterms:created xsi:type="dcterms:W3CDTF">2020-02-28T10:42:00Z</dcterms:created>
  <dcterms:modified xsi:type="dcterms:W3CDTF">2020-02-28T10:46:00Z</dcterms:modified>
</cp:coreProperties>
</file>